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2415"/>
      </w:tblGrid>
      <w:tr w:rsidR="004343B2">
        <w:trPr>
          <w:trHeight w:val="603"/>
          <w:jc w:val="right"/>
        </w:trPr>
        <w:tc>
          <w:tcPr>
            <w:tcW w:w="735" w:type="dxa"/>
            <w:vAlign w:val="center"/>
          </w:tcPr>
          <w:p w:rsidR="004343B2" w:rsidRDefault="004343B2" w:rsidP="008E05DB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:rsidR="004343B2" w:rsidRDefault="004343B2" w:rsidP="008E05DB"/>
        </w:tc>
      </w:tr>
    </w:tbl>
    <w:p w:rsidR="00906279" w:rsidRDefault="00906279">
      <w:pPr>
        <w:jc w:val="center"/>
      </w:pPr>
    </w:p>
    <w:p w:rsidR="00906279" w:rsidRDefault="00906279">
      <w:pPr>
        <w:jc w:val="center"/>
      </w:pPr>
    </w:p>
    <w:p w:rsidR="00906279" w:rsidRDefault="00906279">
      <w:pPr>
        <w:jc w:val="center"/>
      </w:pPr>
    </w:p>
    <w:p w:rsidR="00906279" w:rsidRDefault="00906279">
      <w:pPr>
        <w:jc w:val="center"/>
      </w:pPr>
    </w:p>
    <w:p w:rsidR="00906279" w:rsidRDefault="00906279">
      <w:pPr>
        <w:jc w:val="center"/>
      </w:pPr>
    </w:p>
    <w:p w:rsidR="00906279" w:rsidRDefault="00906279">
      <w:pPr>
        <w:jc w:val="center"/>
      </w:pPr>
    </w:p>
    <w:p w:rsidR="00906279" w:rsidRPr="009E7E9C" w:rsidRDefault="00F47DC8">
      <w:pPr>
        <w:jc w:val="center"/>
        <w:rPr>
          <w:rFonts w:ascii="黑体" w:eastAsia="黑体" w:hAnsi="新宋体"/>
          <w:b/>
          <w:bCs/>
          <w:sz w:val="48"/>
          <w:szCs w:val="48"/>
        </w:rPr>
      </w:pPr>
      <w:r>
        <w:rPr>
          <w:rFonts w:ascii="黑体" w:eastAsia="黑体" w:hAnsi="新宋体" w:cs="华文中宋" w:hint="eastAsia"/>
          <w:b/>
          <w:bCs/>
          <w:sz w:val="48"/>
          <w:szCs w:val="48"/>
        </w:rPr>
        <w:t>课 题</w:t>
      </w:r>
      <w:r w:rsidR="004343B2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 xml:space="preserve"> </w:t>
      </w:r>
      <w:r w:rsidR="00906279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>申</w:t>
      </w:r>
      <w:r w:rsidR="004343B2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 xml:space="preserve"> </w:t>
      </w:r>
      <w:r w:rsidR="00906279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>报</w:t>
      </w:r>
      <w:r w:rsidR="004343B2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 xml:space="preserve"> </w:t>
      </w:r>
      <w:r w:rsidR="00906279" w:rsidRPr="009E7E9C">
        <w:rPr>
          <w:rFonts w:ascii="黑体" w:eastAsia="黑体" w:hAnsi="新宋体" w:cs="华文中宋" w:hint="eastAsia"/>
          <w:b/>
          <w:bCs/>
          <w:sz w:val="48"/>
          <w:szCs w:val="48"/>
        </w:rPr>
        <w:t>书</w:t>
      </w:r>
    </w:p>
    <w:p w:rsidR="00906279" w:rsidRDefault="00906279">
      <w:pPr>
        <w:rPr>
          <w:rFonts w:eastAsia="黑体"/>
        </w:rPr>
      </w:pPr>
    </w:p>
    <w:p w:rsidR="00906279" w:rsidRDefault="00906279">
      <w:pPr>
        <w:rPr>
          <w:rFonts w:eastAsia="黑体"/>
        </w:rPr>
      </w:pPr>
    </w:p>
    <w:p w:rsidR="00906279" w:rsidRPr="004343B2" w:rsidRDefault="00906279">
      <w:pPr>
        <w:rPr>
          <w:rFonts w:eastAsia="黑体"/>
        </w:rPr>
      </w:pPr>
    </w:p>
    <w:p w:rsidR="00906279" w:rsidRDefault="00906279">
      <w:pPr>
        <w:rPr>
          <w:rFonts w:eastAsia="黑体"/>
        </w:rPr>
      </w:pPr>
    </w:p>
    <w:p w:rsidR="00906279" w:rsidRDefault="00906279">
      <w:pPr>
        <w:rPr>
          <w:rFonts w:eastAsia="黑体"/>
        </w:rPr>
      </w:pPr>
    </w:p>
    <w:p w:rsidR="00906279" w:rsidRDefault="00906279">
      <w:pPr>
        <w:rPr>
          <w:rFonts w:eastAsia="黑体"/>
        </w:rPr>
      </w:pPr>
    </w:p>
    <w:p w:rsidR="004343B2" w:rsidRDefault="004343B2" w:rsidP="004343B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28"/>
          <w:szCs w:val="32"/>
          <w:u w:val="single"/>
        </w:rPr>
        <w:t xml:space="preserve">     </w:t>
      </w:r>
      <w:r w:rsidRPr="00407E9D">
        <w:rPr>
          <w:rFonts w:eastAsia="仿宋_GB2312" w:hint="eastAsia"/>
          <w:b/>
          <w:sz w:val="28"/>
          <w:szCs w:val="32"/>
          <w:u w:val="single"/>
        </w:rPr>
        <w:t xml:space="preserve">  </w:t>
      </w:r>
      <w:r w:rsidRPr="00407E9D"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</w:t>
      </w:r>
      <w:r w:rsidRPr="00407E9D">
        <w:rPr>
          <w:rFonts w:eastAsia="仿宋_GB2312" w:hint="eastAsia"/>
          <w:b/>
          <w:sz w:val="28"/>
          <w:szCs w:val="32"/>
          <w:u w:val="single"/>
        </w:rPr>
        <w:t xml:space="preserve">   </w:t>
      </w:r>
      <w:r>
        <w:rPr>
          <w:rFonts w:eastAsia="仿宋_GB2312" w:hint="eastAsia"/>
          <w:sz w:val="28"/>
          <w:szCs w:val="32"/>
          <w:u w:val="single"/>
        </w:rPr>
        <w:t xml:space="preserve">         </w:t>
      </w:r>
      <w:r w:rsidRPr="00FC3F50">
        <w:rPr>
          <w:rFonts w:eastAsia="仿宋_GB2312" w:hint="eastAsia"/>
          <w:sz w:val="28"/>
          <w:szCs w:val="32"/>
          <w:u w:val="single"/>
        </w:rPr>
        <w:t xml:space="preserve">   </w:t>
      </w:r>
    </w:p>
    <w:p w:rsidR="004343B2" w:rsidRDefault="004343B2" w:rsidP="004343B2">
      <w:pPr>
        <w:rPr>
          <w:rFonts w:eastAsia="仿宋_GB2312"/>
          <w:sz w:val="32"/>
          <w:szCs w:val="32"/>
        </w:rPr>
      </w:pPr>
    </w:p>
    <w:p w:rsidR="004343B2" w:rsidRDefault="004343B2" w:rsidP="004343B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28"/>
          <w:szCs w:val="32"/>
          <w:u w:val="single"/>
        </w:rPr>
        <w:t xml:space="preserve">     </w:t>
      </w:r>
      <w:r w:rsidRPr="00407E9D">
        <w:rPr>
          <w:rFonts w:eastAsia="仿宋_GB2312" w:hint="eastAsia"/>
          <w:b/>
          <w:sz w:val="28"/>
          <w:szCs w:val="32"/>
          <w:u w:val="single"/>
        </w:rPr>
        <w:t xml:space="preserve">  </w:t>
      </w:r>
      <w:r w:rsidRPr="00407E9D"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</w:t>
      </w:r>
      <w:r w:rsidRPr="00407E9D">
        <w:rPr>
          <w:rFonts w:eastAsia="仿宋_GB2312" w:hint="eastAsia"/>
          <w:b/>
          <w:sz w:val="28"/>
          <w:szCs w:val="32"/>
          <w:u w:val="single"/>
        </w:rPr>
        <w:t xml:space="preserve">  </w:t>
      </w:r>
      <w:r>
        <w:rPr>
          <w:rFonts w:eastAsia="仿宋_GB2312" w:hint="eastAsia"/>
          <w:sz w:val="28"/>
          <w:szCs w:val="32"/>
          <w:u w:val="single"/>
        </w:rPr>
        <w:t xml:space="preserve">         </w:t>
      </w:r>
      <w:r w:rsidRPr="00FC3F50">
        <w:rPr>
          <w:rFonts w:eastAsia="仿宋_GB2312" w:hint="eastAsia"/>
          <w:sz w:val="28"/>
          <w:szCs w:val="32"/>
          <w:u w:val="single"/>
        </w:rPr>
        <w:t xml:space="preserve">   </w:t>
      </w:r>
    </w:p>
    <w:p w:rsidR="004343B2" w:rsidRDefault="004343B2" w:rsidP="004343B2">
      <w:pPr>
        <w:ind w:firstLineChars="400" w:firstLine="1280"/>
        <w:outlineLvl w:val="0"/>
        <w:rPr>
          <w:rFonts w:eastAsia="仿宋_GB2312"/>
          <w:sz w:val="32"/>
          <w:szCs w:val="32"/>
        </w:rPr>
      </w:pPr>
    </w:p>
    <w:p w:rsidR="004343B2" w:rsidRDefault="004343B2" w:rsidP="004343B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负责人所在</w:t>
      </w:r>
      <w:r w:rsidR="008D421F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28"/>
          <w:szCs w:val="32"/>
          <w:u w:val="single"/>
        </w:rPr>
        <w:t xml:space="preserve">  </w:t>
      </w:r>
      <w:r>
        <w:rPr>
          <w:rFonts w:ascii="宋体" w:hint="eastAsia"/>
          <w:b/>
          <w:bCs/>
          <w:sz w:val="28"/>
          <w:szCs w:val="32"/>
          <w:u w:val="single"/>
        </w:rPr>
        <w:t xml:space="preserve"> </w:t>
      </w:r>
    </w:p>
    <w:p w:rsidR="004343B2" w:rsidRDefault="004343B2" w:rsidP="004343B2">
      <w:pPr>
        <w:rPr>
          <w:rFonts w:eastAsia="仿宋_GB2312"/>
          <w:sz w:val="32"/>
          <w:szCs w:val="32"/>
        </w:rPr>
      </w:pPr>
    </w:p>
    <w:p w:rsidR="004343B2" w:rsidRDefault="004343B2" w:rsidP="004343B2">
      <w:pPr>
        <w:ind w:firstLineChars="400" w:firstLine="1280"/>
        <w:outlineLvl w:val="0"/>
        <w:rPr>
          <w:rFonts w:ascii="黑体" w:eastAsia="黑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FC3F50">
        <w:rPr>
          <w:rFonts w:eastAsia="仿宋_GB2312" w:hint="eastAsia"/>
          <w:sz w:val="28"/>
          <w:szCs w:val="32"/>
          <w:u w:val="single"/>
        </w:rPr>
        <w:t xml:space="preserve"> </w:t>
      </w:r>
      <w:r>
        <w:rPr>
          <w:rFonts w:eastAsia="仿宋_GB2312" w:hint="eastAsia"/>
          <w:sz w:val="28"/>
          <w:szCs w:val="32"/>
          <w:u w:val="single"/>
        </w:rPr>
        <w:t xml:space="preserve">  </w:t>
      </w:r>
      <w:r w:rsidRPr="00407E9D"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</w:t>
      </w:r>
      <w:r w:rsidRPr="00FC3F50">
        <w:rPr>
          <w:rFonts w:eastAsia="仿宋_GB2312" w:hint="eastAsia"/>
          <w:sz w:val="28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</w:p>
    <w:p w:rsidR="004343B2" w:rsidRDefault="004343B2" w:rsidP="004343B2">
      <w:pPr>
        <w:rPr>
          <w:rFonts w:ascii="黑体" w:eastAsia="黑体"/>
          <w:sz w:val="32"/>
        </w:rPr>
      </w:pPr>
    </w:p>
    <w:p w:rsidR="004343B2" w:rsidRDefault="004343B2" w:rsidP="004343B2">
      <w:pPr>
        <w:rPr>
          <w:rFonts w:ascii="黑体" w:eastAsia="黑体"/>
          <w:sz w:val="32"/>
        </w:rPr>
      </w:pPr>
    </w:p>
    <w:p w:rsidR="00D96FD9" w:rsidRPr="008D421F" w:rsidRDefault="008D421F" w:rsidP="004343B2">
      <w:pPr>
        <w:jc w:val="center"/>
        <w:rPr>
          <w:rFonts w:ascii="黑体" w:eastAsia="黑体" w:hAnsi="黑体"/>
          <w:b/>
          <w:sz w:val="32"/>
        </w:rPr>
      </w:pPr>
      <w:r w:rsidRPr="008D421F">
        <w:rPr>
          <w:rFonts w:ascii="黑体" w:eastAsia="黑体" w:hAnsi="黑体" w:hint="eastAsia"/>
          <w:b/>
          <w:sz w:val="32"/>
        </w:rPr>
        <w:t>上海立信会计金融学院</w:t>
      </w:r>
    </w:p>
    <w:p w:rsidR="004343B2" w:rsidRDefault="00006B1E" w:rsidP="004343B2">
      <w:pPr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自贸区研究院</w:t>
      </w:r>
    </w:p>
    <w:p w:rsidR="000002A9" w:rsidRDefault="004343B2" w:rsidP="000002A9">
      <w:pPr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201</w:t>
      </w:r>
      <w:r w:rsidR="00D96FD9">
        <w:rPr>
          <w:rFonts w:ascii="仿宋_GB2312" w:eastAsia="仿宋_GB2312" w:hAnsi="宋体" w:hint="eastAsia"/>
          <w:sz w:val="32"/>
        </w:rPr>
        <w:t>7</w:t>
      </w:r>
      <w:r>
        <w:rPr>
          <w:rFonts w:ascii="仿宋_GB2312" w:eastAsia="仿宋_GB2312" w:hAnsi="宋体" w:hint="eastAsia"/>
          <w:sz w:val="32"/>
        </w:rPr>
        <w:t>年</w:t>
      </w:r>
      <w:r w:rsidR="00006B1E">
        <w:rPr>
          <w:rFonts w:ascii="仿宋_GB2312" w:eastAsia="仿宋_GB2312" w:hAnsi="宋体" w:hint="eastAsia"/>
          <w:sz w:val="32"/>
        </w:rPr>
        <w:t>7</w:t>
      </w:r>
      <w:r w:rsidR="003B05CB"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>制</w:t>
      </w:r>
    </w:p>
    <w:p w:rsidR="004343B2" w:rsidRPr="000002A9" w:rsidRDefault="008D421F" w:rsidP="000002A9">
      <w:pPr>
        <w:rPr>
          <w:rFonts w:ascii="仿宋_GB2312" w:eastAsia="仿宋_GB2312" w:hAnsi="宋体"/>
          <w:sz w:val="32"/>
        </w:rPr>
      </w:pPr>
      <w:r>
        <w:rPr>
          <w:rFonts w:eastAsia="黑体" w:cs="黑体"/>
          <w:sz w:val="30"/>
          <w:szCs w:val="30"/>
        </w:rPr>
        <w:br w:type="page"/>
      </w:r>
      <w:r w:rsidR="00906279" w:rsidRPr="00FC03E3">
        <w:rPr>
          <w:rFonts w:eastAsia="黑体" w:cs="黑体" w:hint="eastAsia"/>
          <w:sz w:val="30"/>
          <w:szCs w:val="30"/>
        </w:rPr>
        <w:lastRenderedPageBreak/>
        <w:t>一、基本信息</w:t>
      </w:r>
    </w:p>
    <w:tbl>
      <w:tblPr>
        <w:tblW w:w="9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8"/>
        <w:gridCol w:w="947"/>
        <w:gridCol w:w="415"/>
        <w:gridCol w:w="29"/>
        <w:gridCol w:w="1125"/>
        <w:gridCol w:w="315"/>
        <w:gridCol w:w="525"/>
        <w:gridCol w:w="590"/>
        <w:gridCol w:w="604"/>
        <w:gridCol w:w="252"/>
        <w:gridCol w:w="239"/>
        <w:gridCol w:w="916"/>
        <w:gridCol w:w="213"/>
        <w:gridCol w:w="131"/>
        <w:gridCol w:w="6"/>
        <w:gridCol w:w="715"/>
        <w:gridCol w:w="539"/>
        <w:gridCol w:w="6"/>
        <w:gridCol w:w="1801"/>
      </w:tblGrid>
      <w:tr w:rsidR="004343B2" w:rsidTr="00D96FD9">
        <w:trPr>
          <w:cantSplit/>
          <w:trHeight w:val="436"/>
        </w:trPr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课题名称</w:t>
            </w:r>
          </w:p>
        </w:tc>
        <w:tc>
          <w:tcPr>
            <w:tcW w:w="8421" w:type="dxa"/>
            <w:gridSpan w:val="17"/>
            <w:tcBorders>
              <w:top w:val="single" w:sz="12" w:space="0" w:color="auto"/>
              <w:bottom w:val="nil"/>
            </w:tcBorders>
            <w:vAlign w:val="center"/>
          </w:tcPr>
          <w:p w:rsidR="004343B2" w:rsidRPr="003346E8" w:rsidRDefault="004343B2" w:rsidP="006C0251">
            <w:pPr>
              <w:pStyle w:val="2"/>
              <w:ind w:firstLineChars="300" w:firstLine="720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343B2">
        <w:trPr>
          <w:cantSplit/>
          <w:trHeight w:val="495"/>
        </w:trPr>
        <w:tc>
          <w:tcPr>
            <w:tcW w:w="1365" w:type="dxa"/>
            <w:gridSpan w:val="2"/>
            <w:vAlign w:val="center"/>
          </w:tcPr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负责人姓名</w:t>
            </w:r>
          </w:p>
        </w:tc>
        <w:tc>
          <w:tcPr>
            <w:tcW w:w="1569" w:type="dxa"/>
            <w:gridSpan w:val="3"/>
            <w:tcBorders>
              <w:bottom w:val="nil"/>
            </w:tcBorders>
            <w:vAlign w:val="center"/>
          </w:tcPr>
          <w:p w:rsidR="004343B2" w:rsidRPr="003346E8" w:rsidRDefault="004343B2" w:rsidP="004343B2">
            <w:pPr>
              <w:ind w:firstLineChars="100" w:firstLine="24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590" w:type="dxa"/>
            <w:vAlign w:val="center"/>
          </w:tcPr>
          <w:p w:rsidR="004343B2" w:rsidRPr="003346E8" w:rsidRDefault="004343B2" w:rsidP="008E05DB">
            <w:pPr>
              <w:rPr>
                <w:rFonts w:ascii="楷体_GB2312" w:eastAsia="楷体_GB2312" w:hAnsi="宋体"/>
                <w:b/>
              </w:rPr>
            </w:pPr>
          </w:p>
        </w:tc>
        <w:tc>
          <w:tcPr>
            <w:tcW w:w="109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最后学历</w:t>
            </w:r>
          </w:p>
        </w:tc>
        <w:tc>
          <w:tcPr>
            <w:tcW w:w="126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3B2" w:rsidRPr="003346E8" w:rsidRDefault="004343B2" w:rsidP="008E05DB">
            <w:pPr>
              <w:ind w:firstLineChars="50" w:firstLine="12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最后学位</w:t>
            </w:r>
          </w:p>
        </w:tc>
        <w:tc>
          <w:tcPr>
            <w:tcW w:w="1801" w:type="dxa"/>
            <w:tcBorders>
              <w:left w:val="single" w:sz="4" w:space="0" w:color="auto"/>
              <w:bottom w:val="nil"/>
            </w:tcBorders>
            <w:vAlign w:val="center"/>
          </w:tcPr>
          <w:p w:rsidR="004343B2" w:rsidRPr="003346E8" w:rsidRDefault="004343B2" w:rsidP="004343B2">
            <w:pPr>
              <w:ind w:firstLineChars="100" w:firstLine="24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8B64A0">
        <w:trPr>
          <w:cantSplit/>
          <w:trHeight w:val="503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64A0" w:rsidRPr="000E1E92" w:rsidRDefault="008B64A0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专业职务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B64A0" w:rsidRPr="003346E8" w:rsidRDefault="008B64A0" w:rsidP="004343B2">
            <w:pPr>
              <w:ind w:firstLineChars="150" w:firstLine="36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4A0" w:rsidRPr="000E1E92" w:rsidRDefault="008B64A0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研究专长</w:t>
            </w:r>
          </w:p>
        </w:tc>
        <w:tc>
          <w:tcPr>
            <w:tcW w:w="54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4A0" w:rsidRPr="003346E8" w:rsidRDefault="008B64A0" w:rsidP="008B64A0">
            <w:pPr>
              <w:ind w:firstLineChars="100" w:firstLine="240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8B64A0" w:rsidTr="00D96FD9">
        <w:trPr>
          <w:cantSplit/>
          <w:trHeight w:val="495"/>
        </w:trPr>
        <w:tc>
          <w:tcPr>
            <w:tcW w:w="1365" w:type="dxa"/>
            <w:gridSpan w:val="2"/>
            <w:vAlign w:val="center"/>
          </w:tcPr>
          <w:p w:rsidR="008B64A0" w:rsidRPr="000E1E92" w:rsidRDefault="008B64A0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工作部门</w:t>
            </w:r>
          </w:p>
        </w:tc>
        <w:tc>
          <w:tcPr>
            <w:tcW w:w="2999" w:type="dxa"/>
            <w:gridSpan w:val="6"/>
            <w:tcBorders>
              <w:right w:val="single" w:sz="4" w:space="0" w:color="auto"/>
            </w:tcBorders>
            <w:vAlign w:val="center"/>
          </w:tcPr>
          <w:p w:rsidR="008B64A0" w:rsidRPr="003346E8" w:rsidRDefault="008B64A0" w:rsidP="006C0251">
            <w:pPr>
              <w:ind w:firstLineChars="100" w:firstLine="211"/>
              <w:rPr>
                <w:rFonts w:ascii="楷体_GB2312" w:eastAsia="楷体_GB2312" w:hAnsi="宋体"/>
                <w:b/>
                <w:bCs/>
                <w:sz w:val="24"/>
                <w:szCs w:val="28"/>
              </w:rPr>
            </w:pPr>
            <w:r w:rsidRPr="000E1E92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B64A0" w:rsidRPr="008B64A0" w:rsidRDefault="008B64A0" w:rsidP="008B64A0">
            <w:pPr>
              <w:rPr>
                <w:rFonts w:ascii="宋体" w:hAnsi="宋体"/>
                <w:b/>
                <w:bCs/>
              </w:rPr>
            </w:pPr>
            <w:r w:rsidRPr="008B64A0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B64A0" w:rsidRPr="003346E8" w:rsidRDefault="008B64A0" w:rsidP="008B64A0">
            <w:pPr>
              <w:rPr>
                <w:rFonts w:ascii="楷体_GB2312" w:eastAsia="楷体_GB2312" w:hAnsi="宋体"/>
                <w:b/>
                <w:bCs/>
                <w:sz w:val="24"/>
                <w:szCs w:val="28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B64A0" w:rsidRPr="008B64A0" w:rsidRDefault="008B64A0" w:rsidP="008B64A0">
            <w:pPr>
              <w:rPr>
                <w:rFonts w:ascii="宋体" w:hAnsi="宋体"/>
                <w:b/>
                <w:bCs/>
              </w:rPr>
            </w:pPr>
            <w:r w:rsidRPr="008B64A0">
              <w:rPr>
                <w:rFonts w:ascii="宋体" w:hAnsi="宋体" w:hint="eastAsia"/>
                <w:b/>
                <w:bCs/>
              </w:rPr>
              <w:t>常用邮箱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64A0" w:rsidRPr="003346E8" w:rsidRDefault="008B64A0" w:rsidP="008B64A0">
            <w:pPr>
              <w:rPr>
                <w:rFonts w:ascii="楷体_GB2312" w:eastAsia="楷体_GB2312" w:hAnsi="宋体"/>
                <w:b/>
                <w:bCs/>
                <w:sz w:val="24"/>
                <w:szCs w:val="28"/>
              </w:rPr>
            </w:pPr>
          </w:p>
        </w:tc>
      </w:tr>
      <w:tr w:rsidR="004343B2" w:rsidTr="00D96FD9">
        <w:trPr>
          <w:cantSplit/>
          <w:trHeight w:val="495"/>
        </w:trPr>
        <w:tc>
          <w:tcPr>
            <w:tcW w:w="418" w:type="dxa"/>
            <w:vMerge w:val="restart"/>
            <w:vAlign w:val="center"/>
          </w:tcPr>
          <w:p w:rsidR="004343B2" w:rsidRPr="000E1E92" w:rsidRDefault="004343B2" w:rsidP="008E05DB">
            <w:pPr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主</w:t>
            </w: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要</w:t>
            </w: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参</w:t>
            </w: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加</w:t>
            </w: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</w:p>
          <w:p w:rsidR="004343B2" w:rsidRPr="000E1E92" w:rsidRDefault="004343B2" w:rsidP="008E05DB">
            <w:pPr>
              <w:jc w:val="center"/>
              <w:rPr>
                <w:rFonts w:ascii="宋体" w:hAnsi="宋体"/>
                <w:b/>
              </w:rPr>
            </w:pPr>
            <w:r w:rsidRPr="000E1E92">
              <w:rPr>
                <w:rFonts w:ascii="宋体" w:hAnsi="宋体" w:hint="eastAsia"/>
                <w:b/>
              </w:rPr>
              <w:t>者</w:t>
            </w:r>
          </w:p>
        </w:tc>
        <w:tc>
          <w:tcPr>
            <w:tcW w:w="1362" w:type="dxa"/>
            <w:gridSpan w:val="2"/>
            <w:vAlign w:val="center"/>
          </w:tcPr>
          <w:p w:rsidR="004343B2" w:rsidRPr="00407E9D" w:rsidRDefault="004343B2" w:rsidP="008E05DB">
            <w:pPr>
              <w:ind w:firstLineChars="100" w:firstLine="210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姓 名</w:t>
            </w:r>
          </w:p>
        </w:tc>
        <w:tc>
          <w:tcPr>
            <w:tcW w:w="1469" w:type="dxa"/>
            <w:gridSpan w:val="3"/>
            <w:vAlign w:val="center"/>
          </w:tcPr>
          <w:p w:rsidR="004343B2" w:rsidRPr="00407E9D" w:rsidRDefault="004343B2" w:rsidP="008E05DB">
            <w:pPr>
              <w:ind w:firstLineChars="100" w:firstLine="210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专业职务</w:t>
            </w:r>
          </w:p>
        </w:tc>
        <w:tc>
          <w:tcPr>
            <w:tcW w:w="1971" w:type="dxa"/>
            <w:gridSpan w:val="4"/>
            <w:vAlign w:val="center"/>
          </w:tcPr>
          <w:p w:rsidR="004343B2" w:rsidRPr="00407E9D" w:rsidRDefault="004343B2" w:rsidP="008E05DB">
            <w:pPr>
              <w:ind w:firstLineChars="200" w:firstLine="420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研 究 专 长</w:t>
            </w:r>
          </w:p>
        </w:tc>
        <w:tc>
          <w:tcPr>
            <w:tcW w:w="1155" w:type="dxa"/>
            <w:gridSpan w:val="2"/>
            <w:vAlign w:val="center"/>
          </w:tcPr>
          <w:p w:rsidR="004343B2" w:rsidRPr="00407E9D" w:rsidRDefault="004343B2" w:rsidP="008E05DB">
            <w:pPr>
              <w:ind w:firstLineChars="100" w:firstLine="210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学 历</w:t>
            </w:r>
          </w:p>
        </w:tc>
        <w:tc>
          <w:tcPr>
            <w:tcW w:w="1065" w:type="dxa"/>
            <w:gridSpan w:val="4"/>
            <w:vAlign w:val="center"/>
          </w:tcPr>
          <w:p w:rsidR="004343B2" w:rsidRPr="00407E9D" w:rsidRDefault="004343B2" w:rsidP="008E05DB">
            <w:pPr>
              <w:ind w:firstLineChars="100" w:firstLine="210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学 位</w:t>
            </w:r>
          </w:p>
        </w:tc>
        <w:tc>
          <w:tcPr>
            <w:tcW w:w="2346" w:type="dxa"/>
            <w:gridSpan w:val="3"/>
            <w:tcBorders>
              <w:right w:val="single" w:sz="12" w:space="0" w:color="auto"/>
            </w:tcBorders>
            <w:vAlign w:val="center"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  <w:r w:rsidRPr="00407E9D">
              <w:rPr>
                <w:rFonts w:ascii="宋体" w:hAnsi="宋体" w:hint="eastAsia"/>
              </w:rPr>
              <w:t>单位</w:t>
            </w:r>
          </w:p>
        </w:tc>
      </w:tr>
      <w:tr w:rsidR="004343B2">
        <w:trPr>
          <w:cantSplit/>
          <w:trHeight w:val="495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3346E8" w:rsidRDefault="004343B2" w:rsidP="004343B2">
            <w:pPr>
              <w:ind w:firstLineChars="200" w:firstLine="48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4343B2">
        <w:trPr>
          <w:cantSplit/>
          <w:trHeight w:val="495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4343B2">
        <w:trPr>
          <w:cantSplit/>
          <w:trHeight w:val="468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343B2" w:rsidRPr="003346E8" w:rsidRDefault="004343B2" w:rsidP="004343B2">
            <w:pPr>
              <w:ind w:firstLineChars="100" w:firstLine="24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4343B2" w:rsidRPr="003346E8" w:rsidRDefault="004343B2" w:rsidP="004343B2">
            <w:pPr>
              <w:ind w:firstLineChars="200" w:firstLine="4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343B2" w:rsidRPr="003346E8" w:rsidRDefault="004343B2" w:rsidP="004343B2">
            <w:pPr>
              <w:ind w:firstLineChars="100" w:firstLine="24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4343B2" w:rsidRPr="003346E8" w:rsidRDefault="004343B2" w:rsidP="004343B2">
            <w:pPr>
              <w:ind w:firstLineChars="100" w:firstLine="24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</w:rPr>
            </w:pPr>
          </w:p>
        </w:tc>
      </w:tr>
      <w:tr w:rsidR="004343B2">
        <w:trPr>
          <w:cantSplit/>
          <w:trHeight w:val="459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4343B2">
        <w:trPr>
          <w:cantSplit/>
          <w:trHeight w:val="459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3346E8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3346E8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4343B2">
        <w:trPr>
          <w:cantSplit/>
          <w:trHeight w:val="459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D8368B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D8368B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4343B2">
        <w:trPr>
          <w:cantSplit/>
          <w:trHeight w:val="459"/>
        </w:trPr>
        <w:tc>
          <w:tcPr>
            <w:tcW w:w="418" w:type="dxa"/>
            <w:vMerge/>
          </w:tcPr>
          <w:p w:rsidR="004343B2" w:rsidRPr="00407E9D" w:rsidRDefault="004343B2" w:rsidP="008E05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4343B2" w:rsidRPr="00D8368B" w:rsidRDefault="004343B2" w:rsidP="004343B2">
            <w:pPr>
              <w:spacing w:line="0" w:lineRule="atLeast"/>
              <w:ind w:right="71" w:firstLineChars="100" w:firstLine="24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4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343B2" w:rsidRPr="00D8368B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4343B2" w:rsidRPr="00D8368B" w:rsidRDefault="004343B2" w:rsidP="008E05DB">
            <w:pPr>
              <w:ind w:firstLineChars="50" w:firstLine="12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:rsidR="004343B2" w:rsidRPr="00D8368B" w:rsidRDefault="004343B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E1E92">
        <w:trPr>
          <w:cantSplit/>
          <w:trHeight w:val="567"/>
        </w:trPr>
        <w:tc>
          <w:tcPr>
            <w:tcW w:w="1780" w:type="dxa"/>
            <w:gridSpan w:val="3"/>
          </w:tcPr>
          <w:p w:rsidR="000E1E92" w:rsidRPr="000E1E92" w:rsidRDefault="000E1E92" w:rsidP="00194774">
            <w:pPr>
              <w:jc w:val="center"/>
              <w:rPr>
                <w:b/>
                <w:spacing w:val="-6"/>
              </w:rPr>
            </w:pPr>
            <w:r w:rsidRPr="000E1E92">
              <w:rPr>
                <w:rFonts w:cs="宋体" w:hint="eastAsia"/>
                <w:b/>
                <w:spacing w:val="-6"/>
              </w:rPr>
              <w:t>预期成果</w:t>
            </w:r>
          </w:p>
          <w:p w:rsidR="000E1E92" w:rsidRPr="000E1E92" w:rsidRDefault="00F86B9A" w:rsidP="006C0251">
            <w:pPr>
              <w:spacing w:line="0" w:lineRule="atLeast"/>
              <w:ind w:right="71" w:firstLineChars="100" w:firstLine="199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pacing w:val="-6"/>
              </w:rPr>
              <w:t>（可</w:t>
            </w:r>
            <w:r w:rsidR="000E1E92" w:rsidRPr="000E1E92">
              <w:rPr>
                <w:rFonts w:cs="宋体" w:hint="eastAsia"/>
                <w:b/>
                <w:spacing w:val="-6"/>
              </w:rPr>
              <w:t>多选）</w:t>
            </w:r>
          </w:p>
        </w:tc>
        <w:tc>
          <w:tcPr>
            <w:tcW w:w="1469" w:type="dxa"/>
            <w:gridSpan w:val="3"/>
          </w:tcPr>
          <w:p w:rsidR="000E1E92" w:rsidRPr="00D8368B" w:rsidRDefault="000E1E92" w:rsidP="008E05D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6537" w:type="dxa"/>
            <w:gridSpan w:val="13"/>
          </w:tcPr>
          <w:p w:rsidR="005E6B90" w:rsidRDefault="000E1E92" w:rsidP="005E6B90">
            <w:pPr>
              <w:ind w:left="505" w:hangingChars="250" w:hanging="505"/>
              <w:rPr>
                <w:rFonts w:ascii="宋体" w:hAnsi="宋体" w:cs="宋体"/>
                <w:spacing w:val="-4"/>
              </w:rPr>
            </w:pPr>
            <w:r w:rsidRPr="000E1E92">
              <w:rPr>
                <w:rFonts w:ascii="宋体" w:hAnsi="宋体"/>
                <w:bCs/>
                <w:spacing w:val="-4"/>
              </w:rPr>
              <w:t>A.</w:t>
            </w:r>
            <w:r w:rsidRPr="000E1E92">
              <w:rPr>
                <w:rFonts w:ascii="宋体" w:hAnsi="宋体" w:hint="eastAsia"/>
                <w:bCs/>
                <w:spacing w:val="-4"/>
              </w:rPr>
              <w:t>国家、</w:t>
            </w:r>
            <w:r w:rsidRPr="000E1E92">
              <w:rPr>
                <w:rFonts w:ascii="宋体" w:hAnsi="宋体" w:cs="宋体" w:hint="eastAsia"/>
                <w:spacing w:val="-4"/>
              </w:rPr>
              <w:t>省</w:t>
            </w:r>
            <w:r>
              <w:rPr>
                <w:rFonts w:ascii="宋体" w:hAnsi="宋体" w:hint="eastAsia"/>
                <w:bCs/>
                <w:spacing w:val="-4"/>
              </w:rPr>
              <w:t>部</w:t>
            </w:r>
            <w:r>
              <w:rPr>
                <w:rFonts w:ascii="宋体" w:hAnsi="宋体" w:cs="宋体" w:hint="eastAsia"/>
                <w:spacing w:val="-4"/>
              </w:rPr>
              <w:t>（</w:t>
            </w:r>
            <w:r w:rsidRPr="000E1E92">
              <w:rPr>
                <w:rFonts w:ascii="宋体" w:hAnsi="宋体" w:cs="宋体" w:hint="eastAsia"/>
                <w:spacing w:val="-4"/>
              </w:rPr>
              <w:t>市</w:t>
            </w:r>
            <w:r>
              <w:rPr>
                <w:rFonts w:ascii="宋体" w:hAnsi="宋体" w:cs="宋体" w:hint="eastAsia"/>
                <w:spacing w:val="-4"/>
              </w:rPr>
              <w:t>）</w:t>
            </w:r>
            <w:r w:rsidRPr="000E1E92">
              <w:rPr>
                <w:rFonts w:ascii="宋体" w:hAnsi="宋体" w:cs="宋体" w:hint="eastAsia"/>
                <w:spacing w:val="-4"/>
              </w:rPr>
              <w:t>领导批示内参</w:t>
            </w:r>
            <w:r>
              <w:rPr>
                <w:rFonts w:ascii="宋体" w:hAnsi="宋体"/>
                <w:spacing w:val="-4"/>
                <w:u w:val="single"/>
              </w:rPr>
              <w:t xml:space="preserve"> </w:t>
            </w:r>
            <w:r w:rsidRPr="000E1E92">
              <w:rPr>
                <w:rFonts w:ascii="宋体" w:hAnsi="宋体"/>
                <w:spacing w:val="-4"/>
                <w:u w:val="single"/>
              </w:rPr>
              <w:t xml:space="preserve">  </w:t>
            </w:r>
            <w:r w:rsidRPr="000E1E92">
              <w:rPr>
                <w:rFonts w:ascii="宋体" w:hAnsi="宋体" w:cs="宋体" w:hint="eastAsia"/>
                <w:spacing w:val="-4"/>
              </w:rPr>
              <w:t>篇</w:t>
            </w:r>
            <w:r w:rsidR="00836C3A">
              <w:rPr>
                <w:rFonts w:ascii="宋体" w:hAnsi="宋体" w:hint="eastAsia"/>
                <w:bCs/>
                <w:spacing w:val="-4"/>
              </w:rPr>
              <w:t>；</w:t>
            </w:r>
            <w:r w:rsidRPr="000E1E92">
              <w:rPr>
                <w:rFonts w:ascii="宋体" w:hAnsi="宋体"/>
                <w:bCs/>
                <w:spacing w:val="-4"/>
              </w:rPr>
              <w:t>B</w:t>
            </w:r>
            <w:r w:rsidRPr="000E1E92">
              <w:rPr>
                <w:rFonts w:ascii="宋体" w:hAnsi="宋体"/>
                <w:spacing w:val="-4"/>
              </w:rPr>
              <w:t>.CSSCI</w:t>
            </w:r>
            <w:r>
              <w:rPr>
                <w:rFonts w:ascii="宋体" w:hAnsi="宋体" w:cs="宋体" w:hint="eastAsia"/>
                <w:spacing w:val="-4"/>
              </w:rPr>
              <w:t>等级以上</w:t>
            </w:r>
            <w:r w:rsidRPr="000E1E92">
              <w:rPr>
                <w:rFonts w:ascii="宋体" w:hAnsi="宋体" w:cs="宋体" w:hint="eastAsia"/>
                <w:spacing w:val="-4"/>
              </w:rPr>
              <w:t>论文</w:t>
            </w:r>
            <w:r w:rsidRPr="000E1E92">
              <w:rPr>
                <w:rFonts w:ascii="宋体" w:hAnsi="宋体"/>
                <w:spacing w:val="-4"/>
              </w:rPr>
              <w:t xml:space="preserve"> </w:t>
            </w:r>
            <w:r w:rsidRPr="000E1E92">
              <w:rPr>
                <w:rFonts w:ascii="宋体" w:hAnsi="宋体"/>
                <w:spacing w:val="-4"/>
                <w:u w:val="single"/>
              </w:rPr>
              <w:t xml:space="preserve">   </w:t>
            </w:r>
            <w:r w:rsidR="005E6B90">
              <w:rPr>
                <w:rFonts w:ascii="宋体" w:hAnsi="宋体" w:cs="宋体" w:hint="eastAsia"/>
                <w:spacing w:val="-4"/>
              </w:rPr>
              <w:t>篇；</w:t>
            </w:r>
          </w:p>
          <w:p w:rsidR="000E1E92" w:rsidRPr="000E1E92" w:rsidRDefault="000E1E92" w:rsidP="005E6B90">
            <w:pPr>
              <w:ind w:left="505" w:hangingChars="250" w:hanging="505"/>
              <w:rPr>
                <w:rFonts w:ascii="宋体" w:hAnsi="宋体"/>
                <w:bCs/>
                <w:spacing w:val="-4"/>
              </w:rPr>
            </w:pPr>
            <w:r w:rsidRPr="000E1E92">
              <w:rPr>
                <w:rFonts w:ascii="宋体" w:hAnsi="宋体"/>
                <w:bCs/>
                <w:spacing w:val="-4"/>
              </w:rPr>
              <w:t>C.</w:t>
            </w:r>
            <w:r w:rsidRPr="000E1E92">
              <w:rPr>
                <w:rFonts w:ascii="宋体" w:hAnsi="宋体" w:cs="宋体" w:hint="eastAsia"/>
                <w:spacing w:val="-4"/>
              </w:rPr>
              <w:t>行业</w:t>
            </w:r>
            <w:r>
              <w:rPr>
                <w:rFonts w:ascii="宋体" w:hAnsi="宋体" w:cs="宋体" w:hint="eastAsia"/>
                <w:spacing w:val="-4"/>
              </w:rPr>
              <w:t>确认</w:t>
            </w:r>
            <w:r w:rsidRPr="000E1E92">
              <w:rPr>
                <w:rFonts w:ascii="宋体" w:hAnsi="宋体" w:cs="宋体" w:hint="eastAsia"/>
                <w:spacing w:val="-4"/>
              </w:rPr>
              <w:t>应用的</w:t>
            </w:r>
            <w:r>
              <w:rPr>
                <w:rFonts w:ascii="宋体" w:hAnsi="宋体" w:cs="宋体" w:hint="eastAsia"/>
                <w:spacing w:val="-4"/>
              </w:rPr>
              <w:t>咨询报告</w:t>
            </w:r>
            <w:r>
              <w:rPr>
                <w:rFonts w:ascii="宋体" w:hAnsi="宋体"/>
                <w:bCs/>
                <w:spacing w:val="-4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pacing w:val="-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pacing w:val="-4"/>
                <w:u w:val="single"/>
              </w:rPr>
              <w:t xml:space="preserve"> </w:t>
            </w:r>
            <w:r w:rsidRPr="000E1E92">
              <w:rPr>
                <w:rFonts w:ascii="宋体" w:hAnsi="宋体" w:cs="宋体" w:hint="eastAsia"/>
                <w:spacing w:val="-4"/>
              </w:rPr>
              <w:t>篇</w:t>
            </w:r>
            <w:r w:rsidR="00836C3A">
              <w:rPr>
                <w:rFonts w:ascii="宋体" w:hAnsi="宋体" w:cs="宋体" w:hint="eastAsia"/>
                <w:spacing w:val="-4"/>
              </w:rPr>
              <w:t>；</w:t>
            </w:r>
            <w:r w:rsidRPr="000E1E92">
              <w:rPr>
                <w:rFonts w:ascii="宋体" w:hAnsi="宋体"/>
                <w:bCs/>
                <w:spacing w:val="-4"/>
              </w:rPr>
              <w:t>D</w:t>
            </w:r>
            <w:r w:rsidRPr="000E1E92">
              <w:rPr>
                <w:rFonts w:ascii="宋体" w:hAnsi="宋体" w:cs="宋体" w:hint="eastAsia"/>
                <w:bCs/>
                <w:spacing w:val="-4"/>
              </w:rPr>
              <w:t>．</w:t>
            </w:r>
            <w:r w:rsidRPr="000E1E92">
              <w:rPr>
                <w:rFonts w:ascii="宋体" w:hAnsi="宋体" w:cs="宋体" w:hint="eastAsia"/>
                <w:spacing w:val="-4"/>
              </w:rPr>
              <w:t>其他</w:t>
            </w:r>
            <w:r w:rsidRPr="000E1E92">
              <w:rPr>
                <w:rFonts w:ascii="宋体" w:hAnsi="宋体"/>
                <w:spacing w:val="-4"/>
                <w:u w:val="single"/>
              </w:rPr>
              <w:t xml:space="preserve">            </w:t>
            </w:r>
            <w:r w:rsidRPr="000E1E92">
              <w:rPr>
                <w:rFonts w:ascii="宋体" w:hAnsi="宋体" w:hint="eastAsia"/>
                <w:spacing w:val="-4"/>
              </w:rPr>
              <w:t>。</w:t>
            </w:r>
            <w:r w:rsidRPr="000E1E92">
              <w:rPr>
                <w:rFonts w:ascii="宋体" w:hAnsi="宋体"/>
                <w:bCs/>
                <w:spacing w:val="-4"/>
              </w:rPr>
              <w:t xml:space="preserve"> </w:t>
            </w:r>
          </w:p>
        </w:tc>
      </w:tr>
      <w:tr w:rsidR="00AB61EB">
        <w:trPr>
          <w:cantSplit/>
          <w:trHeight w:val="459"/>
        </w:trPr>
        <w:tc>
          <w:tcPr>
            <w:tcW w:w="1780" w:type="dxa"/>
            <w:gridSpan w:val="3"/>
            <w:vAlign w:val="center"/>
          </w:tcPr>
          <w:p w:rsidR="00AB61EB" w:rsidRPr="000E1E92" w:rsidRDefault="00AB61EB" w:rsidP="00AB61EB">
            <w:pPr>
              <w:jc w:val="center"/>
              <w:rPr>
                <w:rFonts w:cs="宋体"/>
                <w:b/>
                <w:spacing w:val="-6"/>
              </w:rPr>
            </w:pPr>
            <w:r>
              <w:rPr>
                <w:rFonts w:cs="宋体" w:hint="eastAsia"/>
                <w:b/>
                <w:spacing w:val="-6"/>
              </w:rPr>
              <w:t>课题类别</w:t>
            </w:r>
          </w:p>
        </w:tc>
        <w:tc>
          <w:tcPr>
            <w:tcW w:w="1469" w:type="dxa"/>
            <w:gridSpan w:val="3"/>
            <w:vAlign w:val="center"/>
          </w:tcPr>
          <w:p w:rsidR="00AB61EB" w:rsidRPr="00D8368B" w:rsidRDefault="00AB61EB" w:rsidP="00AB61EB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6537" w:type="dxa"/>
            <w:gridSpan w:val="13"/>
            <w:vAlign w:val="center"/>
          </w:tcPr>
          <w:p w:rsidR="00AB61EB" w:rsidRPr="000E1E92" w:rsidRDefault="00AB61EB" w:rsidP="00AA6E93">
            <w:pPr>
              <w:rPr>
                <w:rFonts w:ascii="宋体" w:hAnsi="宋体"/>
                <w:bCs/>
                <w:spacing w:val="-4"/>
              </w:rPr>
            </w:pPr>
            <w:r w:rsidRPr="000E1E92">
              <w:rPr>
                <w:rFonts w:ascii="宋体" w:hAnsi="宋体"/>
                <w:bCs/>
                <w:spacing w:val="-4"/>
              </w:rPr>
              <w:t>A.</w:t>
            </w:r>
            <w:r>
              <w:rPr>
                <w:rFonts w:ascii="宋体" w:hAnsi="宋体" w:hint="eastAsia"/>
                <w:spacing w:val="-4"/>
              </w:rPr>
              <w:t>重点课题</w:t>
            </w:r>
            <w:r w:rsidR="00AA6E93">
              <w:rPr>
                <w:rFonts w:ascii="宋体" w:hAnsi="宋体" w:hint="eastAsia"/>
                <w:spacing w:val="-4"/>
              </w:rPr>
              <w:t xml:space="preserve">  B.一</w:t>
            </w:r>
            <w:r>
              <w:rPr>
                <w:rFonts w:ascii="宋体" w:hAnsi="宋体" w:cs="宋体" w:hint="eastAsia"/>
                <w:spacing w:val="-4"/>
              </w:rPr>
              <w:t>般课题</w:t>
            </w:r>
            <w:r w:rsidR="005E6B90">
              <w:rPr>
                <w:rFonts w:ascii="宋体" w:hAnsi="宋体" w:cs="宋体" w:hint="eastAsia"/>
                <w:spacing w:val="-4"/>
              </w:rPr>
              <w:t>。</w:t>
            </w:r>
          </w:p>
        </w:tc>
      </w:tr>
      <w:tr w:rsidR="000E1E92" w:rsidTr="00F72629">
        <w:trPr>
          <w:cantSplit/>
          <w:trHeight w:val="459"/>
        </w:trPr>
        <w:tc>
          <w:tcPr>
            <w:tcW w:w="1809" w:type="dxa"/>
            <w:gridSpan w:val="4"/>
            <w:tcBorders>
              <w:bottom w:val="single" w:sz="12" w:space="0" w:color="auto"/>
            </w:tcBorders>
            <w:vAlign w:val="center"/>
          </w:tcPr>
          <w:p w:rsidR="000E1E92" w:rsidRPr="000E1E92" w:rsidRDefault="000E1E92" w:rsidP="008B64A0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开始</w:t>
            </w:r>
            <w:r w:rsidRPr="000E1E92">
              <w:rPr>
                <w:rFonts w:cs="宋体" w:hint="eastAsia"/>
                <w:b/>
              </w:rPr>
              <w:t>时间</w:t>
            </w:r>
          </w:p>
        </w:tc>
        <w:tc>
          <w:tcPr>
            <w:tcW w:w="3159" w:type="dxa"/>
            <w:gridSpan w:val="5"/>
            <w:tcBorders>
              <w:bottom w:val="single" w:sz="12" w:space="0" w:color="auto"/>
            </w:tcBorders>
            <w:vAlign w:val="center"/>
          </w:tcPr>
          <w:p w:rsidR="003E43BF" w:rsidRPr="003E43BF" w:rsidRDefault="000E1E92" w:rsidP="008B64A0">
            <w:pPr>
              <w:ind w:firstLineChars="600" w:firstLine="1260"/>
              <w:rPr>
                <w:rFonts w:cs="宋体"/>
              </w:rPr>
            </w:pP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:rsidR="000E1E92" w:rsidRPr="00D8368B" w:rsidRDefault="000E1E92" w:rsidP="008B64A0">
            <w:pPr>
              <w:ind w:firstLineChars="50" w:firstLine="105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0E1E92">
              <w:rPr>
                <w:rFonts w:cs="宋体" w:hint="eastAsia"/>
                <w:b/>
              </w:rPr>
              <w:t>完成时间</w:t>
            </w:r>
          </w:p>
        </w:tc>
        <w:tc>
          <w:tcPr>
            <w:tcW w:w="3198" w:type="dxa"/>
            <w:gridSpan w:val="6"/>
            <w:tcBorders>
              <w:bottom w:val="single" w:sz="12" w:space="0" w:color="auto"/>
            </w:tcBorders>
            <w:vAlign w:val="center"/>
          </w:tcPr>
          <w:p w:rsidR="000E1E92" w:rsidRPr="00D8368B" w:rsidRDefault="00AF0CEA" w:rsidP="008B64A0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cs="宋体" w:hint="eastAsia"/>
              </w:rPr>
              <w:t xml:space="preserve"> </w:t>
            </w:r>
            <w:r w:rsidR="008B64A0">
              <w:rPr>
                <w:rFonts w:cs="宋体" w:hint="eastAsia"/>
              </w:rPr>
              <w:t xml:space="preserve">   </w:t>
            </w:r>
            <w:r w:rsidR="000E1E92">
              <w:rPr>
                <w:rFonts w:cs="宋体" w:hint="eastAsia"/>
              </w:rPr>
              <w:t>年</w:t>
            </w:r>
            <w:r w:rsidR="000E1E92">
              <w:t xml:space="preserve"> </w:t>
            </w:r>
            <w:r w:rsidR="000E1E92">
              <w:rPr>
                <w:rFonts w:hint="eastAsia"/>
              </w:rPr>
              <w:t xml:space="preserve">  </w:t>
            </w:r>
            <w:r w:rsidR="000E1E92">
              <w:t xml:space="preserve"> </w:t>
            </w:r>
            <w:r w:rsidR="000E1E92">
              <w:rPr>
                <w:rFonts w:cs="宋体" w:hint="eastAsia"/>
              </w:rPr>
              <w:t>月</w:t>
            </w:r>
            <w:r w:rsidR="000E1E92">
              <w:rPr>
                <w:rFonts w:cs="宋体" w:hint="eastAsia"/>
              </w:rPr>
              <w:t xml:space="preserve">   </w:t>
            </w:r>
            <w:r w:rsidR="000E1E92">
              <w:t xml:space="preserve">  </w:t>
            </w:r>
            <w:r w:rsidR="000E1E92">
              <w:rPr>
                <w:rFonts w:cs="宋体" w:hint="eastAsia"/>
              </w:rPr>
              <w:t>日</w:t>
            </w:r>
          </w:p>
        </w:tc>
      </w:tr>
    </w:tbl>
    <w:p w:rsidR="00B1654C" w:rsidRDefault="00B1654C" w:rsidP="00AB61EB">
      <w:pPr>
        <w:spacing w:line="480" w:lineRule="auto"/>
        <w:rPr>
          <w:rFonts w:eastAsia="黑体"/>
          <w:sz w:val="30"/>
        </w:rPr>
      </w:pPr>
    </w:p>
    <w:p w:rsidR="004343B2" w:rsidRDefault="004343B2" w:rsidP="00AB61EB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二、申请人和主要参加者近期取得的与本课题有关的研究成果</w:t>
      </w:r>
      <w:r w:rsidR="006E3788">
        <w:rPr>
          <w:rFonts w:eastAsia="黑体" w:hint="eastAsia"/>
          <w:sz w:val="30"/>
        </w:rPr>
        <w:t>简介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6E3788" w:rsidTr="005308C2">
        <w:trPr>
          <w:trHeight w:val="4008"/>
        </w:trPr>
        <w:tc>
          <w:tcPr>
            <w:tcW w:w="9765" w:type="dxa"/>
          </w:tcPr>
          <w:p w:rsidR="006E3788" w:rsidRPr="003B4912" w:rsidRDefault="006E3788" w:rsidP="008E05DB">
            <w:pPr>
              <w:spacing w:before="156" w:after="156"/>
              <w:ind w:right="71"/>
              <w:rPr>
                <w:b/>
              </w:rPr>
            </w:pPr>
          </w:p>
        </w:tc>
      </w:tr>
    </w:tbl>
    <w:p w:rsidR="00D36B8E" w:rsidRDefault="00D36B8E" w:rsidP="00AB61EB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8"/>
        <w:gridCol w:w="1980"/>
        <w:gridCol w:w="4783"/>
      </w:tblGrid>
      <w:tr w:rsidR="009153EB" w:rsidRPr="00C678A7">
        <w:trPr>
          <w:trHeight w:hRule="exact" w:val="454"/>
        </w:trPr>
        <w:tc>
          <w:tcPr>
            <w:tcW w:w="2808" w:type="dxa"/>
            <w:shd w:val="clear" w:color="auto" w:fill="auto"/>
            <w:vAlign w:val="center"/>
          </w:tcPr>
          <w:p w:rsidR="009153EB" w:rsidRPr="00C678A7" w:rsidRDefault="009153EB" w:rsidP="00C678A7">
            <w:pPr>
              <w:jc w:val="center"/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  <w:b/>
                <w:bCs/>
                <w:sz w:val="24"/>
                <w:szCs w:val="24"/>
              </w:rPr>
              <w:t>预算科目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C678A7">
            <w:pPr>
              <w:jc w:val="center"/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C678A7">
            <w:pPr>
              <w:jc w:val="center"/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  <w:b/>
                <w:bCs/>
                <w:sz w:val="24"/>
                <w:szCs w:val="24"/>
              </w:rPr>
              <w:t>计算根据及理由</w:t>
            </w: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5815EC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hint="eastAsia"/>
                <w:b/>
                <w:sz w:val="24"/>
              </w:rPr>
              <w:t>1</w:t>
            </w:r>
            <w:r w:rsidR="009153EB" w:rsidRPr="00C678A7">
              <w:rPr>
                <w:rFonts w:hint="eastAsia"/>
                <w:b/>
                <w:sz w:val="24"/>
              </w:rPr>
              <w:t>．科研业务费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  <w:r w:rsidRPr="00C678A7">
              <w:rPr>
                <w:rFonts w:ascii="宋体" w:hAnsi="宋体" w:hint="eastAsia"/>
              </w:rPr>
              <w:t>指开展项目研究工作所需的图书资料、交通、通讯、差旅、学术交流、业务招待、数据采集、计算机及其耗材、小型仪器设备、出版资助费等合理性支出；</w:t>
            </w: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-1图书资料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-2出版印刷费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-3数据采集费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-4学术交流费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167651" w:rsidRPr="00C678A7">
        <w:tc>
          <w:tcPr>
            <w:tcW w:w="2808" w:type="dxa"/>
            <w:shd w:val="clear" w:color="auto" w:fill="auto"/>
            <w:vAlign w:val="center"/>
          </w:tcPr>
          <w:p w:rsidR="00167651" w:rsidRPr="00C678A7" w:rsidRDefault="00167651" w:rsidP="00C678A7">
            <w:pPr>
              <w:ind w:firstLineChars="150" w:firstLine="315"/>
              <w:rPr>
                <w:rFonts w:ascii="宋体" w:hAnsi="宋体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678A7">
                <w:rPr>
                  <w:rFonts w:ascii="宋体" w:hAnsi="宋体" w:hint="eastAsia"/>
                </w:rPr>
                <w:t>1-4-1</w:t>
              </w:r>
            </w:smartTag>
            <w:r w:rsidRPr="00C678A7">
              <w:rPr>
                <w:rFonts w:ascii="宋体" w:hAnsi="宋体" w:hint="eastAsia"/>
              </w:rPr>
              <w:t>国内学术交流费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7651" w:rsidRPr="00C678A7" w:rsidRDefault="00167651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167651" w:rsidRPr="00C678A7" w:rsidRDefault="00167651" w:rsidP="009153EB">
            <w:pPr>
              <w:rPr>
                <w:rFonts w:ascii="宋体" w:hAnsi="宋体"/>
                <w:sz w:val="30"/>
              </w:rPr>
            </w:pPr>
          </w:p>
        </w:tc>
      </w:tr>
      <w:tr w:rsidR="00167651" w:rsidRPr="00C678A7">
        <w:tc>
          <w:tcPr>
            <w:tcW w:w="2808" w:type="dxa"/>
            <w:shd w:val="clear" w:color="auto" w:fill="auto"/>
            <w:vAlign w:val="center"/>
          </w:tcPr>
          <w:p w:rsidR="00167651" w:rsidRPr="00C678A7" w:rsidRDefault="00167651" w:rsidP="00C678A7">
            <w:pPr>
              <w:ind w:firstLineChars="150" w:firstLine="315"/>
              <w:rPr>
                <w:rFonts w:ascii="宋体" w:hAnsi="宋体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678A7">
                <w:rPr>
                  <w:rFonts w:ascii="宋体" w:hAnsi="宋体" w:hint="eastAsia"/>
                </w:rPr>
                <w:t>1-4-2</w:t>
              </w:r>
            </w:smartTag>
            <w:r w:rsidRPr="00C678A7">
              <w:rPr>
                <w:rFonts w:ascii="宋体" w:hAnsi="宋体" w:hint="eastAsia"/>
              </w:rPr>
              <w:t>国际合作和交流费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7651" w:rsidRPr="00C678A7" w:rsidRDefault="00167651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167651" w:rsidRPr="00C678A7" w:rsidRDefault="00167651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-5交通、通讯、差旅费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167651" w:rsidRPr="00C678A7">
              <w:rPr>
                <w:rFonts w:ascii="宋体" w:hAnsi="宋体" w:hint="eastAsia"/>
              </w:rPr>
              <w:t>-6</w:t>
            </w:r>
            <w:r w:rsidR="009153EB" w:rsidRPr="00C678A7">
              <w:rPr>
                <w:rFonts w:ascii="宋体" w:hAnsi="宋体" w:hint="eastAsia"/>
              </w:rPr>
              <w:t>仪器设备费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1</w:t>
            </w:r>
            <w:r w:rsidR="009153EB" w:rsidRPr="00C678A7">
              <w:rPr>
                <w:rFonts w:ascii="宋体" w:hAnsi="宋体" w:hint="eastAsia"/>
              </w:rPr>
              <w:t>-</w:t>
            </w:r>
            <w:r w:rsidR="00167651" w:rsidRPr="00C678A7">
              <w:rPr>
                <w:rFonts w:ascii="宋体" w:hAnsi="宋体" w:hint="eastAsia"/>
              </w:rPr>
              <w:t>7</w:t>
            </w:r>
            <w:r w:rsidR="009153EB" w:rsidRPr="00C678A7">
              <w:rPr>
                <w:rFonts w:ascii="宋体" w:hAnsi="宋体" w:hint="eastAsia"/>
              </w:rPr>
              <w:t>办公耗材费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5815EC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hint="eastAsia"/>
                <w:b/>
                <w:sz w:val="24"/>
              </w:rPr>
              <w:t>2</w:t>
            </w:r>
            <w:r w:rsidR="009153EB" w:rsidRPr="00C678A7">
              <w:rPr>
                <w:rFonts w:hint="eastAsia"/>
                <w:b/>
                <w:sz w:val="24"/>
              </w:rPr>
              <w:t>．人员经费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  <w:r w:rsidRPr="00C678A7">
              <w:rPr>
                <w:rFonts w:ascii="宋体" w:hAnsi="宋体" w:hint="eastAsia"/>
              </w:rPr>
              <w:t>指为开展项目研究而发生的专家咨询、成果鉴定、评审费及劳务津贴等费用</w:t>
            </w:r>
            <w:r w:rsidR="00167651" w:rsidRPr="00C678A7">
              <w:rPr>
                <w:rFonts w:ascii="宋体" w:hAnsi="宋体" w:hint="eastAsia"/>
              </w:rPr>
              <w:t>，不得超过课题经费的</w:t>
            </w:r>
            <w:r w:rsidR="009446C9">
              <w:rPr>
                <w:rFonts w:ascii="宋体" w:hAnsi="宋体" w:hint="eastAsia"/>
              </w:rPr>
              <w:t>4</w:t>
            </w:r>
            <w:r w:rsidR="00167651" w:rsidRPr="00C678A7">
              <w:rPr>
                <w:rFonts w:ascii="宋体" w:hAnsi="宋体" w:hint="eastAsia"/>
              </w:rPr>
              <w:t>0%；</w:t>
            </w: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2</w:t>
            </w:r>
            <w:r w:rsidR="009153EB" w:rsidRPr="00C678A7">
              <w:rPr>
                <w:rFonts w:ascii="宋体" w:hAnsi="宋体" w:hint="eastAsia"/>
              </w:rPr>
              <w:t>-1 劳务费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2</w:t>
            </w:r>
            <w:r w:rsidR="009153EB" w:rsidRPr="00C678A7">
              <w:rPr>
                <w:rFonts w:ascii="宋体" w:hAnsi="宋体" w:hint="eastAsia"/>
              </w:rPr>
              <w:t>-2 专家咨询费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eastAsia="黑体"/>
                <w:sz w:val="30"/>
              </w:rPr>
            </w:pPr>
            <w:r w:rsidRPr="00C678A7">
              <w:rPr>
                <w:rFonts w:ascii="宋体" w:hAnsi="宋体" w:hint="eastAsia"/>
              </w:rPr>
              <w:t>2</w:t>
            </w:r>
            <w:r w:rsidR="009153EB" w:rsidRPr="00C678A7">
              <w:rPr>
                <w:rFonts w:ascii="宋体" w:hAnsi="宋体" w:hint="eastAsia"/>
              </w:rPr>
              <w:t>-3专家评审费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ascii="宋体" w:hAnsi="宋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5815EC" w:rsidP="009153EB">
            <w:pPr>
              <w:rPr>
                <w:rFonts w:ascii="宋体" w:hAnsi="宋体"/>
                <w:b/>
                <w:sz w:val="24"/>
                <w:szCs w:val="24"/>
              </w:rPr>
            </w:pPr>
            <w:r w:rsidRPr="00C678A7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="009153EB" w:rsidRPr="00C678A7">
              <w:rPr>
                <w:rFonts w:ascii="宋体" w:hAnsi="宋体" w:hint="eastAsia"/>
                <w:b/>
                <w:sz w:val="24"/>
                <w:szCs w:val="24"/>
              </w:rPr>
              <w:t>. 其他经费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5085F" w:rsidP="009153EB">
            <w:pPr>
              <w:rPr>
                <w:rFonts w:ascii="宋体" w:hAnsi="宋体"/>
              </w:rPr>
            </w:pPr>
            <w:r w:rsidRPr="00C678A7">
              <w:rPr>
                <w:rFonts w:ascii="宋体" w:hAnsi="宋体" w:hint="eastAsia"/>
              </w:rPr>
              <w:t>指</w:t>
            </w:r>
            <w:r w:rsidR="00167651" w:rsidRPr="00C678A7">
              <w:rPr>
                <w:rFonts w:ascii="宋体" w:hAnsi="宋体" w:hint="eastAsia"/>
              </w:rPr>
              <w:t>在课题实施过程中发生的除上述费用之外的其他支出，请详细列支。</w:t>
            </w:r>
          </w:p>
        </w:tc>
      </w:tr>
      <w:tr w:rsidR="009153EB" w:rsidRPr="00C678A7">
        <w:tc>
          <w:tcPr>
            <w:tcW w:w="2808" w:type="dxa"/>
            <w:shd w:val="clear" w:color="auto" w:fill="auto"/>
            <w:vAlign w:val="center"/>
          </w:tcPr>
          <w:p w:rsidR="009153EB" w:rsidRPr="00C678A7" w:rsidRDefault="00F11AF1" w:rsidP="009153EB">
            <w:pPr>
              <w:rPr>
                <w:rFonts w:ascii="宋体" w:hAnsi="宋体"/>
              </w:rPr>
            </w:pPr>
            <w:r w:rsidRPr="00C678A7">
              <w:rPr>
                <w:rFonts w:ascii="宋体" w:hAnsi="宋体" w:hint="eastAsia"/>
              </w:rPr>
              <w:t>3</w:t>
            </w:r>
            <w:r w:rsidR="009153EB" w:rsidRPr="00C678A7">
              <w:rPr>
                <w:rFonts w:ascii="宋体" w:hAnsi="宋体" w:hint="eastAsia"/>
              </w:rPr>
              <w:t>-1 ······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9153EB" w:rsidRPr="00C678A7" w:rsidRDefault="009153EB" w:rsidP="009153EB">
            <w:pPr>
              <w:rPr>
                <w:rFonts w:eastAsia="黑体"/>
                <w:sz w:val="30"/>
              </w:rPr>
            </w:pPr>
          </w:p>
        </w:tc>
      </w:tr>
      <w:tr w:rsidR="009153EB" w:rsidRPr="00C678A7">
        <w:tc>
          <w:tcPr>
            <w:tcW w:w="2808" w:type="dxa"/>
            <w:shd w:val="clear" w:color="auto" w:fill="auto"/>
          </w:tcPr>
          <w:p w:rsidR="009153EB" w:rsidRPr="00C678A7" w:rsidRDefault="00D439E8" w:rsidP="00C678A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678A7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80" w:type="dxa"/>
            <w:shd w:val="clear" w:color="auto" w:fill="auto"/>
          </w:tcPr>
          <w:p w:rsidR="009153EB" w:rsidRPr="00C678A7" w:rsidRDefault="009153EB" w:rsidP="00C678A7">
            <w:pPr>
              <w:jc w:val="left"/>
              <w:rPr>
                <w:rFonts w:eastAsia="黑体"/>
                <w:sz w:val="30"/>
              </w:rPr>
            </w:pPr>
          </w:p>
        </w:tc>
        <w:tc>
          <w:tcPr>
            <w:tcW w:w="4783" w:type="dxa"/>
            <w:shd w:val="clear" w:color="auto" w:fill="auto"/>
          </w:tcPr>
          <w:p w:rsidR="009153EB" w:rsidRPr="00C678A7" w:rsidRDefault="009153EB" w:rsidP="00C678A7">
            <w:pPr>
              <w:jc w:val="left"/>
              <w:rPr>
                <w:rFonts w:eastAsia="黑体"/>
                <w:sz w:val="30"/>
              </w:rPr>
            </w:pPr>
          </w:p>
        </w:tc>
      </w:tr>
    </w:tbl>
    <w:p w:rsidR="009153EB" w:rsidRPr="000F1527" w:rsidRDefault="00AA6E93" w:rsidP="00AA6E93">
      <w:pPr>
        <w:rPr>
          <w:rFonts w:eastAsia="黑体"/>
          <w:sz w:val="30"/>
        </w:rPr>
      </w:pPr>
      <w:r w:rsidRPr="000F1527">
        <w:t>备注：申报时只需备注百分比，立项后再提交预算明细。</w:t>
      </w:r>
    </w:p>
    <w:p w:rsidR="00D36B8E" w:rsidRDefault="003A5759" w:rsidP="00AB61EB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</w:t>
      </w:r>
      <w:r w:rsidR="001D67C5">
        <w:rPr>
          <w:rFonts w:eastAsia="黑体" w:hint="eastAsia"/>
          <w:sz w:val="30"/>
        </w:rPr>
        <w:t>课题发布</w:t>
      </w:r>
      <w:r w:rsidR="00372082">
        <w:rPr>
          <w:rFonts w:eastAsia="黑体" w:hint="eastAsia"/>
          <w:sz w:val="30"/>
        </w:rPr>
        <w:t>单位</w:t>
      </w:r>
      <w:r w:rsidR="008D421F">
        <w:rPr>
          <w:rFonts w:eastAsia="黑体" w:hint="eastAsia"/>
          <w:sz w:val="30"/>
        </w:rPr>
        <w:t>或部门</w:t>
      </w:r>
      <w:r w:rsidR="00D36B8E">
        <w:rPr>
          <w:rFonts w:eastAsia="黑体" w:hint="eastAsia"/>
          <w:sz w:val="30"/>
        </w:rPr>
        <w:t>意见</w:t>
      </w:r>
    </w:p>
    <w:tbl>
      <w:tblPr>
        <w:tblW w:w="946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463"/>
      </w:tblGrid>
      <w:tr w:rsidR="00D36B8E">
        <w:trPr>
          <w:cantSplit/>
          <w:trHeight w:val="2370"/>
        </w:trPr>
        <w:tc>
          <w:tcPr>
            <w:tcW w:w="946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36B8E" w:rsidRDefault="00D36B8E" w:rsidP="008E05DB"/>
          <w:p w:rsidR="00D36B8E" w:rsidRDefault="00D36B8E" w:rsidP="008E05DB"/>
          <w:p w:rsidR="00D36B8E" w:rsidRDefault="00D36B8E" w:rsidP="008E05DB"/>
          <w:p w:rsidR="00D36B8E" w:rsidRDefault="00D36B8E" w:rsidP="008E05DB"/>
          <w:p w:rsidR="00D36B8E" w:rsidRDefault="00D36B8E" w:rsidP="008E05DB"/>
          <w:p w:rsidR="008A4A7E" w:rsidRDefault="008A4A7E" w:rsidP="008E05DB"/>
          <w:p w:rsidR="008A4A7E" w:rsidRDefault="008A4A7E" w:rsidP="008E05DB"/>
          <w:p w:rsidR="005832C2" w:rsidRDefault="005832C2" w:rsidP="008E05DB"/>
          <w:p w:rsidR="005815EC" w:rsidRDefault="005815EC" w:rsidP="008E05DB"/>
          <w:p w:rsidR="00D36B8E" w:rsidRDefault="00D36B8E" w:rsidP="008E05DB"/>
          <w:p w:rsidR="00D36B8E" w:rsidRPr="00D1137C" w:rsidRDefault="00D36B8E" w:rsidP="008E05D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 w:rsidRPr="00D1137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1137C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5832C2" w:rsidRPr="00D1137C" w:rsidRDefault="005832C2" w:rsidP="008E05DB">
            <w:pPr>
              <w:rPr>
                <w:rFonts w:ascii="宋体" w:hAnsi="宋体"/>
                <w:sz w:val="24"/>
                <w:szCs w:val="24"/>
              </w:rPr>
            </w:pPr>
          </w:p>
          <w:p w:rsidR="00D36B8E" w:rsidRPr="00D1137C" w:rsidRDefault="00D36B8E" w:rsidP="008E05DB">
            <w:pPr>
              <w:rPr>
                <w:rFonts w:ascii="宋体" w:hAnsi="宋体"/>
                <w:sz w:val="24"/>
                <w:szCs w:val="24"/>
              </w:rPr>
            </w:pPr>
            <w:r w:rsidRPr="00D1137C"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  <w:r w:rsidR="00D1137C" w:rsidRPr="00D1137C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Pr="00D1137C">
              <w:rPr>
                <w:rFonts w:ascii="宋体" w:hAnsi="宋体" w:hint="eastAsia"/>
                <w:sz w:val="24"/>
                <w:szCs w:val="24"/>
              </w:rPr>
              <w:t xml:space="preserve">   年   月   日</w:t>
            </w:r>
          </w:p>
          <w:p w:rsidR="00D36B8E" w:rsidRDefault="00D36B8E" w:rsidP="008A4A7E"/>
        </w:tc>
      </w:tr>
    </w:tbl>
    <w:p w:rsidR="00D36B8E" w:rsidRPr="00AA6E93" w:rsidRDefault="00D36B8E" w:rsidP="008A4A7E">
      <w:pPr>
        <w:ind w:right="1258"/>
        <w:rPr>
          <w:rFonts w:ascii="黑体" w:eastAsia="黑体" w:hAnsi="黑体"/>
          <w:sz w:val="44"/>
          <w:szCs w:val="44"/>
        </w:rPr>
      </w:pPr>
      <w:r w:rsidRPr="00AA6E93">
        <w:rPr>
          <w:rFonts w:ascii="黑体" w:eastAsia="黑体" w:hAnsi="黑体" w:hint="eastAsia"/>
          <w:sz w:val="44"/>
          <w:szCs w:val="44"/>
        </w:rPr>
        <w:lastRenderedPageBreak/>
        <w:t>匿名评审表</w:t>
      </w:r>
    </w:p>
    <w:tbl>
      <w:tblPr>
        <w:tblW w:w="0" w:type="auto"/>
        <w:jc w:val="right"/>
        <w:tblInd w:w="1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411"/>
      </w:tblGrid>
      <w:tr w:rsidR="00D36B8E">
        <w:trPr>
          <w:trHeight w:val="603"/>
          <w:jc w:val="right"/>
        </w:trPr>
        <w:tc>
          <w:tcPr>
            <w:tcW w:w="735" w:type="dxa"/>
            <w:vAlign w:val="center"/>
          </w:tcPr>
          <w:p w:rsidR="00D36B8E" w:rsidRDefault="00D36B8E" w:rsidP="008E05DB">
            <w:r>
              <w:rPr>
                <w:rFonts w:hint="eastAsia"/>
              </w:rPr>
              <w:t>编号</w:t>
            </w:r>
          </w:p>
        </w:tc>
        <w:tc>
          <w:tcPr>
            <w:tcW w:w="1411" w:type="dxa"/>
          </w:tcPr>
          <w:p w:rsidR="00D36B8E" w:rsidRDefault="00D36B8E" w:rsidP="008E05DB"/>
        </w:tc>
      </w:tr>
    </w:tbl>
    <w:p w:rsidR="00D36B8E" w:rsidRPr="002A2351" w:rsidRDefault="00D36B8E" w:rsidP="002A2351">
      <w:pPr>
        <w:spacing w:line="480" w:lineRule="auto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 w:rsidRPr="003B4912">
        <w:rPr>
          <w:rFonts w:ascii="宋体" w:hAnsi="宋体" w:hint="eastAsia"/>
          <w:b/>
          <w:sz w:val="32"/>
          <w:szCs w:val="32"/>
        </w:rPr>
        <w:t>课</w:t>
      </w:r>
      <w:r w:rsidRPr="003B4912">
        <w:rPr>
          <w:rFonts w:ascii="宋体" w:hAnsi="宋体"/>
          <w:b/>
          <w:sz w:val="32"/>
          <w:szCs w:val="32"/>
        </w:rPr>
        <w:t xml:space="preserve"> </w:t>
      </w:r>
      <w:r w:rsidRPr="003B4912">
        <w:rPr>
          <w:rFonts w:ascii="宋体" w:hAnsi="宋体" w:hint="eastAsia"/>
          <w:b/>
          <w:sz w:val="32"/>
          <w:szCs w:val="32"/>
        </w:rPr>
        <w:t>题 名 称</w:t>
      </w:r>
      <w:r w:rsidR="006503D2">
        <w:rPr>
          <w:rFonts w:ascii="宋体" w:hAnsi="宋体" w:hint="eastAsia"/>
          <w:b/>
          <w:sz w:val="32"/>
          <w:szCs w:val="32"/>
        </w:rPr>
        <w:t>：</w:t>
      </w:r>
      <w:r w:rsidRPr="003B4912">
        <w:rPr>
          <w:rFonts w:ascii="宋体" w:hAnsi="宋体" w:hint="eastAsia"/>
          <w:b/>
          <w:sz w:val="32"/>
          <w:szCs w:val="32"/>
        </w:rPr>
        <w:t xml:space="preserve"> </w:t>
      </w:r>
      <w:r w:rsidRPr="00927E58">
        <w:rPr>
          <w:rFonts w:ascii="宋体" w:hAnsi="宋体" w:hint="eastAsia"/>
          <w:b/>
          <w:sz w:val="32"/>
          <w:szCs w:val="32"/>
        </w:rPr>
        <w:t xml:space="preserve"> </w:t>
      </w:r>
      <w:r w:rsidR="002A2351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    </w:t>
      </w:r>
    </w:p>
    <w:p w:rsidR="00906279" w:rsidRDefault="00D36B8E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</w:t>
      </w:r>
      <w:r w:rsidR="00906279">
        <w:rPr>
          <w:rFonts w:eastAsia="黑体" w:cs="黑体" w:hint="eastAsia"/>
          <w:sz w:val="32"/>
          <w:szCs w:val="32"/>
        </w:rPr>
        <w:t>、课题论证</w:t>
      </w: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720"/>
      </w:tblGrid>
      <w:tr w:rsidR="00906279">
        <w:trPr>
          <w:trHeight w:val="10266"/>
        </w:trPr>
        <w:tc>
          <w:tcPr>
            <w:tcW w:w="9720" w:type="dxa"/>
          </w:tcPr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4343B2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cs="黑体" w:hint="eastAsia"/>
              </w:rPr>
              <w:t>．</w:t>
            </w:r>
            <w:r>
              <w:rPr>
                <w:rFonts w:cs="宋体" w:hint="eastAsia"/>
              </w:rPr>
              <w:t>本课题</w:t>
            </w:r>
            <w:r w:rsidR="00B51717">
              <w:rPr>
                <w:rFonts w:cs="宋体" w:hint="eastAsia"/>
              </w:rPr>
              <w:t>国内外研究现状述评及研究意义；</w:t>
            </w:r>
            <w:r>
              <w:t>2</w:t>
            </w:r>
            <w:r>
              <w:rPr>
                <w:rFonts w:cs="宋体" w:hint="eastAsia"/>
              </w:rPr>
              <w:t>．本课题研究的主要内容和创新之处</w:t>
            </w:r>
            <w:r w:rsidR="00B51717">
              <w:rPr>
                <w:rFonts w:cs="宋体" w:hint="eastAsia"/>
              </w:rPr>
              <w:t>；</w:t>
            </w:r>
            <w:r>
              <w:t>3</w:t>
            </w:r>
            <w:r w:rsidR="00B51717">
              <w:rPr>
                <w:rFonts w:cs="宋体" w:hint="eastAsia"/>
              </w:rPr>
              <w:t>．前期相关研究成果和主要参考文献；</w:t>
            </w:r>
            <w:r w:rsidR="00ED54FB">
              <w:t>4</w:t>
            </w:r>
            <w:r w:rsidR="00ED54FB">
              <w:rPr>
                <w:rFonts w:hint="eastAsia"/>
              </w:rPr>
              <w:t>．</w:t>
            </w:r>
            <w:r>
              <w:rPr>
                <w:rFonts w:cs="宋体" w:hint="eastAsia"/>
              </w:rPr>
              <w:t>调研计划</w:t>
            </w:r>
            <w:r>
              <w:t xml:space="preserve"> </w:t>
            </w:r>
            <w:r>
              <w:rPr>
                <w:rFonts w:cs="宋体" w:hint="eastAsia"/>
              </w:rPr>
              <w:t>（</w:t>
            </w:r>
            <w:r w:rsidR="00ED54FB">
              <w:rPr>
                <w:rFonts w:hint="eastAsia"/>
              </w:rPr>
              <w:t>4</w:t>
            </w:r>
            <w:r>
              <w:t>000</w:t>
            </w:r>
            <w:r>
              <w:rPr>
                <w:rFonts w:cs="宋体" w:hint="eastAsia"/>
              </w:rPr>
              <w:t>字以内）</w:t>
            </w:r>
            <w:r w:rsidR="00B51717">
              <w:rPr>
                <w:rFonts w:cs="宋体" w:hint="eastAsia"/>
              </w:rPr>
              <w:t>。</w:t>
            </w: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906279" w:rsidRDefault="00906279" w:rsidP="00296DD3">
            <w:pPr>
              <w:rPr>
                <w:rFonts w:eastAsia="黑体"/>
                <w:sz w:val="28"/>
                <w:szCs w:val="28"/>
              </w:rPr>
            </w:pPr>
          </w:p>
          <w:p w:rsidR="00D36B8E" w:rsidRDefault="00D36B8E" w:rsidP="00296DD3">
            <w:pPr>
              <w:rPr>
                <w:rFonts w:eastAsia="黑体"/>
                <w:sz w:val="28"/>
                <w:szCs w:val="28"/>
              </w:rPr>
            </w:pPr>
          </w:p>
        </w:tc>
      </w:tr>
    </w:tbl>
    <w:p w:rsidR="00906279" w:rsidRDefault="00D36B8E">
      <w:pPr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</w:t>
      </w:r>
      <w:r w:rsidR="00906279">
        <w:rPr>
          <w:rFonts w:eastAsia="黑体" w:cs="黑体" w:hint="eastAsia"/>
          <w:sz w:val="32"/>
          <w:szCs w:val="32"/>
        </w:rPr>
        <w:t>、完成项目的条件和保障</w:t>
      </w:r>
    </w:p>
    <w:tbl>
      <w:tblPr>
        <w:tblW w:w="9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00"/>
      </w:tblGrid>
      <w:tr w:rsidR="00906279">
        <w:trPr>
          <w:trHeight w:val="6987"/>
        </w:trPr>
        <w:tc>
          <w:tcPr>
            <w:tcW w:w="9900" w:type="dxa"/>
          </w:tcPr>
          <w:p w:rsidR="00906279" w:rsidRDefault="00906279">
            <w:pPr>
              <w:jc w:val="left"/>
            </w:pPr>
          </w:p>
          <w:p w:rsidR="00906279" w:rsidRDefault="00906279">
            <w:pPr>
              <w:ind w:left="71" w:right="71" w:firstLine="391"/>
              <w:jc w:val="left"/>
            </w:pPr>
            <w:r>
              <w:t>1</w:t>
            </w:r>
            <w:r w:rsidR="00F8061F">
              <w:rPr>
                <w:rFonts w:cs="宋体" w:hint="eastAsia"/>
              </w:rPr>
              <w:t>．</w:t>
            </w:r>
            <w:r w:rsidR="008D421F">
              <w:rPr>
                <w:rFonts w:cs="宋体" w:hint="eastAsia"/>
              </w:rPr>
              <w:t>课题负责人的主要研究概况</w:t>
            </w:r>
            <w:r>
              <w:rPr>
                <w:rFonts w:cs="宋体" w:hint="eastAsia"/>
              </w:rPr>
              <w:t>；</w:t>
            </w:r>
            <w:r>
              <w:t>2</w:t>
            </w:r>
            <w:r w:rsidR="00F8061F">
              <w:rPr>
                <w:rFonts w:cs="宋体" w:hint="eastAsia"/>
              </w:rPr>
              <w:t>．</w:t>
            </w:r>
            <w:r>
              <w:rPr>
                <w:rFonts w:cs="宋体" w:hint="eastAsia"/>
              </w:rPr>
              <w:t>课题负责人和主要参加者前期相关科研成果的社会评价（引用、转载、获奖及被采纳情况）。</w:t>
            </w: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Pr="008D421F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  <w:p w:rsidR="00906279" w:rsidRDefault="00906279">
            <w:pPr>
              <w:ind w:right="71"/>
              <w:jc w:val="left"/>
            </w:pPr>
          </w:p>
        </w:tc>
      </w:tr>
    </w:tbl>
    <w:p w:rsidR="008D421F" w:rsidRDefault="00D36B8E" w:rsidP="00D36B8E">
      <w:pPr>
        <w:rPr>
          <w:rFonts w:ascii="楷体_GB2312" w:eastAsia="楷体_GB2312"/>
          <w:sz w:val="24"/>
          <w:szCs w:val="24"/>
        </w:rPr>
      </w:pPr>
      <w:r w:rsidRPr="003B4912"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Pr="003B4912">
        <w:rPr>
          <w:rFonts w:ascii="楷体_GB2312" w:eastAsia="楷体_GB2312" w:hint="eastAsia"/>
          <w:sz w:val="24"/>
          <w:szCs w:val="24"/>
        </w:rPr>
        <w:t>*</w:t>
      </w:r>
      <w:r>
        <w:rPr>
          <w:rFonts w:ascii="楷体_GB2312" w:eastAsia="楷体_GB2312" w:hint="eastAsia"/>
          <w:sz w:val="24"/>
          <w:szCs w:val="24"/>
        </w:rPr>
        <w:t>注：</w:t>
      </w:r>
      <w:r w:rsidR="008D421F"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匿名评审表内不得透露任何个人或</w:t>
      </w:r>
      <w:r w:rsidRPr="003B4912">
        <w:rPr>
          <w:rFonts w:ascii="楷体_GB2312" w:eastAsia="楷体_GB2312" w:hint="eastAsia"/>
          <w:sz w:val="24"/>
          <w:szCs w:val="24"/>
        </w:rPr>
        <w:t>部门的相关信息。</w:t>
      </w:r>
    </w:p>
    <w:p w:rsidR="00D36B8E" w:rsidRPr="00D36B8E" w:rsidRDefault="008D421F" w:rsidP="008D421F">
      <w:pPr>
        <w:ind w:firstLineChars="400" w:firstLine="960"/>
      </w:pPr>
      <w:r>
        <w:rPr>
          <w:rFonts w:ascii="楷体_GB2312" w:eastAsia="楷体_GB2312" w:hAnsi="楷体_GB2312" w:cs="楷体_GB2312" w:hint="eastAsia"/>
          <w:sz w:val="24"/>
        </w:rPr>
        <w:t>2.</w:t>
      </w:r>
      <w:r w:rsidR="00AA6E93">
        <w:rPr>
          <w:rFonts w:ascii="楷体_GB2312" w:eastAsia="楷体_GB2312" w:hAnsi="楷体_GB2312" w:cs="楷体_GB2312"/>
          <w:sz w:val="24"/>
        </w:rPr>
        <w:t>招标单位享有对课题成果的出版权。</w:t>
      </w:r>
    </w:p>
    <w:p w:rsidR="00906279" w:rsidRDefault="00D36B8E">
      <w:pPr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三</w:t>
      </w:r>
      <w:r w:rsidR="00906279">
        <w:rPr>
          <w:rFonts w:eastAsia="黑体" w:cs="黑体" w:hint="eastAsia"/>
          <w:sz w:val="32"/>
          <w:szCs w:val="32"/>
        </w:rPr>
        <w:t>、评审</w:t>
      </w:r>
      <w:r>
        <w:rPr>
          <w:rFonts w:eastAsia="黑体" w:cs="黑体" w:hint="eastAsia"/>
          <w:sz w:val="32"/>
          <w:szCs w:val="32"/>
        </w:rPr>
        <w:t>意见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841"/>
        <w:gridCol w:w="2940"/>
        <w:gridCol w:w="1131"/>
        <w:gridCol w:w="3234"/>
      </w:tblGrid>
      <w:tr w:rsidR="00906279" w:rsidRPr="00294E13">
        <w:trPr>
          <w:trHeight w:val="670"/>
        </w:trPr>
        <w:tc>
          <w:tcPr>
            <w:tcW w:w="1682" w:type="dxa"/>
            <w:vAlign w:val="center"/>
          </w:tcPr>
          <w:p w:rsidR="00906279" w:rsidRPr="009809ED" w:rsidRDefault="00906279" w:rsidP="00A41487">
            <w:pPr>
              <w:rPr>
                <w:b/>
                <w:sz w:val="24"/>
                <w:szCs w:val="24"/>
              </w:rPr>
            </w:pPr>
            <w:r w:rsidRPr="009809ED">
              <w:rPr>
                <w:rFonts w:cs="宋体" w:hint="eastAsia"/>
                <w:b/>
                <w:sz w:val="24"/>
                <w:szCs w:val="24"/>
              </w:rPr>
              <w:t>专家评审意见</w:t>
            </w:r>
          </w:p>
        </w:tc>
        <w:tc>
          <w:tcPr>
            <w:tcW w:w="8146" w:type="dxa"/>
            <w:gridSpan w:val="4"/>
          </w:tcPr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906279" w:rsidRDefault="00906279" w:rsidP="00A41487">
            <w:pPr>
              <w:rPr>
                <w:sz w:val="24"/>
                <w:szCs w:val="24"/>
              </w:rPr>
            </w:pPr>
          </w:p>
          <w:p w:rsidR="00B66FF3" w:rsidRDefault="00B66FF3" w:rsidP="00A41487">
            <w:pPr>
              <w:rPr>
                <w:sz w:val="24"/>
                <w:szCs w:val="24"/>
              </w:rPr>
            </w:pPr>
          </w:p>
          <w:p w:rsidR="00E13BA2" w:rsidRDefault="00E13BA2" w:rsidP="00A41487">
            <w:pPr>
              <w:rPr>
                <w:sz w:val="24"/>
                <w:szCs w:val="24"/>
              </w:rPr>
            </w:pPr>
          </w:p>
          <w:p w:rsidR="00E13BA2" w:rsidRDefault="00E13BA2" w:rsidP="00A41487">
            <w:pPr>
              <w:rPr>
                <w:sz w:val="24"/>
                <w:szCs w:val="24"/>
              </w:rPr>
            </w:pPr>
          </w:p>
          <w:p w:rsidR="00F72629" w:rsidRDefault="00F72629" w:rsidP="00A41487">
            <w:pPr>
              <w:rPr>
                <w:sz w:val="24"/>
                <w:szCs w:val="24"/>
              </w:rPr>
            </w:pPr>
          </w:p>
          <w:p w:rsidR="00E13BA2" w:rsidRDefault="00E13BA2" w:rsidP="00A41487">
            <w:pPr>
              <w:rPr>
                <w:sz w:val="24"/>
                <w:szCs w:val="24"/>
              </w:rPr>
            </w:pPr>
          </w:p>
          <w:p w:rsidR="00B66FF3" w:rsidRDefault="00B66FF3" w:rsidP="00A41487">
            <w:pPr>
              <w:rPr>
                <w:sz w:val="24"/>
                <w:szCs w:val="24"/>
              </w:rPr>
            </w:pPr>
          </w:p>
          <w:p w:rsidR="00B66FF3" w:rsidRPr="00294E13" w:rsidRDefault="00B66FF3" w:rsidP="00A41487">
            <w:pPr>
              <w:rPr>
                <w:sz w:val="24"/>
                <w:szCs w:val="24"/>
              </w:rPr>
            </w:pP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  <w:p w:rsidR="00E004E1" w:rsidRDefault="00E004E1" w:rsidP="004343B2">
            <w:pPr>
              <w:ind w:firstLineChars="250" w:firstLine="600"/>
              <w:rPr>
                <w:rFonts w:cs="宋体"/>
                <w:sz w:val="24"/>
                <w:szCs w:val="24"/>
              </w:rPr>
            </w:pPr>
          </w:p>
          <w:p w:rsidR="00E004E1" w:rsidRDefault="00E004E1" w:rsidP="004343B2">
            <w:pPr>
              <w:ind w:firstLineChars="250" w:firstLine="600"/>
              <w:rPr>
                <w:rFonts w:cs="宋体"/>
                <w:sz w:val="24"/>
                <w:szCs w:val="24"/>
              </w:rPr>
            </w:pPr>
          </w:p>
          <w:p w:rsidR="00906279" w:rsidRPr="00294E13" w:rsidRDefault="00906279" w:rsidP="008271BF">
            <w:pPr>
              <w:ind w:firstLineChars="1250" w:firstLine="3000"/>
              <w:rPr>
                <w:sz w:val="24"/>
                <w:szCs w:val="24"/>
              </w:rPr>
            </w:pPr>
            <w:r w:rsidRPr="00294E13">
              <w:rPr>
                <w:rFonts w:cs="宋体" w:hint="eastAsia"/>
                <w:sz w:val="24"/>
                <w:szCs w:val="24"/>
              </w:rPr>
              <w:t>评审分数：</w:t>
            </w:r>
            <w:r w:rsidRPr="00294E13">
              <w:rPr>
                <w:sz w:val="24"/>
                <w:szCs w:val="24"/>
                <w:u w:val="single"/>
              </w:rPr>
              <w:t xml:space="preserve">      </w:t>
            </w:r>
            <w:r w:rsidR="008271BF" w:rsidRPr="00294E13">
              <w:rPr>
                <w:rFonts w:cs="宋体" w:hint="eastAsia"/>
                <w:sz w:val="24"/>
                <w:szCs w:val="24"/>
              </w:rPr>
              <w:t>（百分制）</w:t>
            </w:r>
            <w:r w:rsidRPr="00294E13">
              <w:rPr>
                <w:sz w:val="24"/>
                <w:szCs w:val="24"/>
              </w:rPr>
              <w:t xml:space="preserve">      </w:t>
            </w:r>
          </w:p>
          <w:p w:rsidR="00E004E1" w:rsidRPr="00294E13" w:rsidRDefault="00E004E1" w:rsidP="008271BF">
            <w:pPr>
              <w:rPr>
                <w:sz w:val="24"/>
                <w:szCs w:val="24"/>
              </w:rPr>
            </w:pPr>
          </w:p>
          <w:p w:rsidR="00906279" w:rsidRDefault="008271BF" w:rsidP="00E004E1">
            <w:pPr>
              <w:ind w:firstLineChars="1250" w:firstLine="3000"/>
              <w:rPr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>专家</w:t>
            </w:r>
            <w:r w:rsidR="00906279" w:rsidRPr="00294E13">
              <w:rPr>
                <w:rFonts w:cs="宋体" w:hint="eastAsia"/>
                <w:sz w:val="24"/>
                <w:szCs w:val="24"/>
              </w:rPr>
              <w:t>签字：</w:t>
            </w:r>
            <w:r w:rsidR="00E004E1" w:rsidRPr="00294E13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004E1" w:rsidRPr="00294E13">
              <w:rPr>
                <w:sz w:val="24"/>
                <w:szCs w:val="24"/>
                <w:u w:val="single"/>
              </w:rPr>
              <w:t xml:space="preserve">        </w:t>
            </w:r>
          </w:p>
          <w:p w:rsidR="008271BF" w:rsidRPr="00294E13" w:rsidRDefault="008271BF" w:rsidP="00E004E1">
            <w:pPr>
              <w:ind w:firstLineChars="1250" w:firstLine="3000"/>
              <w:rPr>
                <w:sz w:val="24"/>
                <w:szCs w:val="24"/>
              </w:rPr>
            </w:pPr>
          </w:p>
          <w:p w:rsidR="00906279" w:rsidRPr="008271BF" w:rsidRDefault="008271BF" w:rsidP="008271BF">
            <w:pPr>
              <w:ind w:firstLineChars="1250" w:firstLine="30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组长</w:t>
            </w:r>
            <w:r w:rsidRPr="00294E13">
              <w:rPr>
                <w:rFonts w:cs="宋体" w:hint="eastAsia"/>
                <w:sz w:val="24"/>
                <w:szCs w:val="24"/>
              </w:rPr>
              <w:t>签字：</w:t>
            </w:r>
            <w:r w:rsidRPr="00294E13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94E13">
              <w:rPr>
                <w:sz w:val="24"/>
                <w:szCs w:val="24"/>
                <w:u w:val="single"/>
              </w:rPr>
              <w:t xml:space="preserve">        </w:t>
            </w:r>
          </w:p>
          <w:p w:rsidR="0070038C" w:rsidRDefault="00D36B8E" w:rsidP="0070038C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06279" w:rsidRPr="00294E13">
              <w:rPr>
                <w:sz w:val="24"/>
                <w:szCs w:val="24"/>
              </w:rPr>
              <w:t xml:space="preserve">  </w:t>
            </w:r>
          </w:p>
          <w:p w:rsidR="00906279" w:rsidRPr="0070038C" w:rsidRDefault="00E004E1" w:rsidP="0070038C">
            <w:pPr>
              <w:ind w:firstLineChars="2350" w:firstLine="5640"/>
              <w:rPr>
                <w:sz w:val="24"/>
                <w:szCs w:val="24"/>
              </w:rPr>
            </w:pPr>
            <w:r w:rsidRPr="0070038C">
              <w:rPr>
                <w:rFonts w:hint="eastAsia"/>
                <w:sz w:val="24"/>
                <w:szCs w:val="24"/>
              </w:rPr>
              <w:t>年</w:t>
            </w:r>
            <w:r w:rsidRPr="0070038C">
              <w:rPr>
                <w:sz w:val="24"/>
                <w:szCs w:val="24"/>
              </w:rPr>
              <w:t xml:space="preserve">   </w:t>
            </w:r>
            <w:r w:rsidRPr="0070038C">
              <w:rPr>
                <w:rFonts w:hint="eastAsia"/>
                <w:sz w:val="24"/>
                <w:szCs w:val="24"/>
              </w:rPr>
              <w:t>月</w:t>
            </w:r>
            <w:r w:rsidRPr="0070038C">
              <w:rPr>
                <w:sz w:val="24"/>
                <w:szCs w:val="24"/>
              </w:rPr>
              <w:t xml:space="preserve">   </w:t>
            </w:r>
            <w:r w:rsidRPr="0070038C">
              <w:rPr>
                <w:rFonts w:hint="eastAsia"/>
                <w:sz w:val="24"/>
                <w:szCs w:val="24"/>
              </w:rPr>
              <w:t>日</w:t>
            </w:r>
          </w:p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</w:tc>
      </w:tr>
      <w:tr w:rsidR="00906279" w:rsidRPr="00294E13">
        <w:trPr>
          <w:trHeight w:val="1660"/>
        </w:trPr>
        <w:tc>
          <w:tcPr>
            <w:tcW w:w="1682" w:type="dxa"/>
            <w:vAlign w:val="center"/>
          </w:tcPr>
          <w:p w:rsidR="00906279" w:rsidRPr="009809ED" w:rsidRDefault="00D36B8E" w:rsidP="00A41487">
            <w:pPr>
              <w:rPr>
                <w:b/>
                <w:sz w:val="24"/>
                <w:szCs w:val="24"/>
              </w:rPr>
            </w:pPr>
            <w:r w:rsidRPr="009809ED">
              <w:rPr>
                <w:rFonts w:cs="宋体" w:hint="eastAsia"/>
                <w:b/>
                <w:sz w:val="24"/>
                <w:szCs w:val="24"/>
              </w:rPr>
              <w:t>评审</w:t>
            </w:r>
            <w:r w:rsidR="00906279" w:rsidRPr="009809ED">
              <w:rPr>
                <w:rFonts w:cs="宋体" w:hint="eastAsia"/>
                <w:b/>
                <w:sz w:val="24"/>
                <w:szCs w:val="24"/>
              </w:rPr>
              <w:t>组意见</w:t>
            </w:r>
          </w:p>
        </w:tc>
        <w:tc>
          <w:tcPr>
            <w:tcW w:w="841" w:type="dxa"/>
            <w:vAlign w:val="center"/>
          </w:tcPr>
          <w:p w:rsidR="00906279" w:rsidRPr="00294E13" w:rsidRDefault="00906279" w:rsidP="00A41487">
            <w:pPr>
              <w:rPr>
                <w:sz w:val="24"/>
                <w:szCs w:val="24"/>
              </w:rPr>
            </w:pPr>
            <w:r w:rsidRPr="00294E13">
              <w:rPr>
                <w:rFonts w:cs="宋体" w:hint="eastAsia"/>
                <w:sz w:val="24"/>
                <w:szCs w:val="24"/>
              </w:rPr>
              <w:t>立项</w:t>
            </w:r>
          </w:p>
        </w:tc>
        <w:tc>
          <w:tcPr>
            <w:tcW w:w="2940" w:type="dxa"/>
            <w:vAlign w:val="center"/>
          </w:tcPr>
          <w:p w:rsidR="006B6F4B" w:rsidRDefault="00D36B8E" w:rsidP="006B6F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 w:rsidR="006B6F4B">
              <w:rPr>
                <w:rFonts w:hint="eastAsia"/>
                <w:sz w:val="24"/>
                <w:szCs w:val="24"/>
              </w:rPr>
              <w:t>．</w:t>
            </w:r>
            <w:r w:rsidR="00AA6E93">
              <w:rPr>
                <w:rFonts w:hint="eastAsia"/>
                <w:sz w:val="24"/>
                <w:szCs w:val="24"/>
              </w:rPr>
              <w:t>重点课题</w:t>
            </w:r>
          </w:p>
          <w:p w:rsidR="00906279" w:rsidRPr="00294E13" w:rsidRDefault="006B6F4B" w:rsidP="00AA6E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．一般课题</w:t>
            </w:r>
          </w:p>
        </w:tc>
        <w:tc>
          <w:tcPr>
            <w:tcW w:w="1131" w:type="dxa"/>
            <w:vAlign w:val="center"/>
          </w:tcPr>
          <w:p w:rsidR="00906279" w:rsidRPr="00294E13" w:rsidRDefault="00906279" w:rsidP="00A41487">
            <w:pPr>
              <w:rPr>
                <w:sz w:val="24"/>
                <w:szCs w:val="24"/>
              </w:rPr>
            </w:pPr>
            <w:r w:rsidRPr="00294E13">
              <w:rPr>
                <w:rFonts w:cs="宋体" w:hint="eastAsia"/>
                <w:sz w:val="24"/>
                <w:szCs w:val="24"/>
              </w:rPr>
              <w:t>不立项</w:t>
            </w:r>
          </w:p>
        </w:tc>
        <w:tc>
          <w:tcPr>
            <w:tcW w:w="3234" w:type="dxa"/>
            <w:vAlign w:val="center"/>
          </w:tcPr>
          <w:p w:rsidR="00906279" w:rsidRPr="00294E13" w:rsidRDefault="00906279" w:rsidP="00A41487">
            <w:pPr>
              <w:rPr>
                <w:sz w:val="24"/>
                <w:szCs w:val="24"/>
              </w:rPr>
            </w:pPr>
          </w:p>
        </w:tc>
      </w:tr>
    </w:tbl>
    <w:p w:rsidR="00906279" w:rsidRPr="009809ED" w:rsidRDefault="00906279" w:rsidP="00EE45D2">
      <w:pPr>
        <w:rPr>
          <w:rFonts w:ascii="楷体_GB2312" w:eastAsia="楷体_GB2312"/>
          <w:sz w:val="24"/>
          <w:szCs w:val="24"/>
        </w:rPr>
      </w:pPr>
      <w:r w:rsidRPr="009809ED">
        <w:rPr>
          <w:rFonts w:ascii="楷体_GB2312" w:eastAsia="楷体_GB2312" w:cs="宋体" w:hint="eastAsia"/>
          <w:sz w:val="24"/>
          <w:szCs w:val="24"/>
        </w:rPr>
        <w:t>说明：</w:t>
      </w:r>
      <w:r w:rsidR="00F72629">
        <w:rPr>
          <w:rFonts w:ascii="楷体_GB2312" w:eastAsia="楷体_GB2312" w:cs="宋体" w:hint="eastAsia"/>
          <w:sz w:val="24"/>
          <w:szCs w:val="24"/>
        </w:rPr>
        <w:t>请专家用</w:t>
      </w:r>
      <w:r w:rsidRPr="009809ED">
        <w:rPr>
          <w:rFonts w:ascii="楷体_GB2312" w:eastAsia="楷体_GB2312" w:cs="宋体" w:hint="eastAsia"/>
          <w:sz w:val="24"/>
          <w:szCs w:val="24"/>
        </w:rPr>
        <w:t>打“√”标记</w:t>
      </w:r>
      <w:r w:rsidR="00F72629">
        <w:rPr>
          <w:rFonts w:ascii="楷体_GB2312" w:eastAsia="楷体_GB2312" w:cs="宋体" w:hint="eastAsia"/>
          <w:sz w:val="24"/>
          <w:szCs w:val="24"/>
        </w:rPr>
        <w:t>评审意见</w:t>
      </w:r>
      <w:r w:rsidRPr="009809ED">
        <w:rPr>
          <w:rFonts w:ascii="楷体_GB2312" w:eastAsia="楷体_GB2312" w:cs="宋体" w:hint="eastAsia"/>
          <w:sz w:val="24"/>
          <w:szCs w:val="24"/>
        </w:rPr>
        <w:t>。</w:t>
      </w:r>
    </w:p>
    <w:sectPr w:rsidR="00906279" w:rsidRPr="009809ED" w:rsidSect="00D36B8E">
      <w:headerReference w:type="default" r:id="rId7"/>
      <w:footerReference w:type="default" r:id="rId8"/>
      <w:pgSz w:w="11907" w:h="16840" w:code="9"/>
      <w:pgMar w:top="1474" w:right="1134" w:bottom="1304" w:left="1418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3A" w:rsidRDefault="0084503A">
      <w:r>
        <w:separator/>
      </w:r>
    </w:p>
  </w:endnote>
  <w:endnote w:type="continuationSeparator" w:id="1">
    <w:p w:rsidR="0084503A" w:rsidRDefault="0084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C9" w:rsidRDefault="007644C0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4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DC8">
      <w:rPr>
        <w:rStyle w:val="a5"/>
        <w:noProof/>
      </w:rPr>
      <w:t>7</w:t>
    </w:r>
    <w:r>
      <w:rPr>
        <w:rStyle w:val="a5"/>
      </w:rPr>
      <w:fldChar w:fldCharType="end"/>
    </w:r>
  </w:p>
  <w:p w:rsidR="009446C9" w:rsidRDefault="009446C9">
    <w:pPr>
      <w:pStyle w:val="a6"/>
    </w:pPr>
    <w:r>
      <w:rPr>
        <w:rStyle w:val="a5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3A" w:rsidRDefault="0084503A">
      <w:r>
        <w:separator/>
      </w:r>
    </w:p>
  </w:footnote>
  <w:footnote w:type="continuationSeparator" w:id="1">
    <w:p w:rsidR="0084503A" w:rsidRDefault="0084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C9" w:rsidRDefault="009446C9" w:rsidP="000002A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B005C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4C2A0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BA401F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530202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812677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48EA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852F78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D20D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203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19EBC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42EE60DD"/>
    <w:multiLevelType w:val="hybridMultilevel"/>
    <w:tmpl w:val="46D4C318"/>
    <w:lvl w:ilvl="0" w:tplc="F732CAE4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3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166BE"/>
    <w:rsid w:val="000002A9"/>
    <w:rsid w:val="00006B1E"/>
    <w:rsid w:val="00041AEC"/>
    <w:rsid w:val="000512AA"/>
    <w:rsid w:val="00061C09"/>
    <w:rsid w:val="000657B9"/>
    <w:rsid w:val="000657ED"/>
    <w:rsid w:val="000811C4"/>
    <w:rsid w:val="00082A09"/>
    <w:rsid w:val="000E1E92"/>
    <w:rsid w:val="000E2A86"/>
    <w:rsid w:val="000F1527"/>
    <w:rsid w:val="000F3E44"/>
    <w:rsid w:val="000F4D3B"/>
    <w:rsid w:val="00111548"/>
    <w:rsid w:val="001175EE"/>
    <w:rsid w:val="00125874"/>
    <w:rsid w:val="00167651"/>
    <w:rsid w:val="00194774"/>
    <w:rsid w:val="001A6B64"/>
    <w:rsid w:val="001B2064"/>
    <w:rsid w:val="001C6046"/>
    <w:rsid w:val="001D67C5"/>
    <w:rsid w:val="001E7F7F"/>
    <w:rsid w:val="00212651"/>
    <w:rsid w:val="00224C66"/>
    <w:rsid w:val="002341F5"/>
    <w:rsid w:val="0024578C"/>
    <w:rsid w:val="00265446"/>
    <w:rsid w:val="00281D66"/>
    <w:rsid w:val="00284BEB"/>
    <w:rsid w:val="00294E13"/>
    <w:rsid w:val="00296DD3"/>
    <w:rsid w:val="002A2351"/>
    <w:rsid w:val="002C5CFD"/>
    <w:rsid w:val="002F4DA0"/>
    <w:rsid w:val="00342367"/>
    <w:rsid w:val="003449E3"/>
    <w:rsid w:val="00372082"/>
    <w:rsid w:val="003838C9"/>
    <w:rsid w:val="00385F78"/>
    <w:rsid w:val="00395937"/>
    <w:rsid w:val="003A31EA"/>
    <w:rsid w:val="003A5759"/>
    <w:rsid w:val="003B05CB"/>
    <w:rsid w:val="003B5CCF"/>
    <w:rsid w:val="003C5632"/>
    <w:rsid w:val="003E43BF"/>
    <w:rsid w:val="004343B2"/>
    <w:rsid w:val="00460FBB"/>
    <w:rsid w:val="004766BA"/>
    <w:rsid w:val="00481C84"/>
    <w:rsid w:val="004846D4"/>
    <w:rsid w:val="0049365E"/>
    <w:rsid w:val="004C271F"/>
    <w:rsid w:val="004F5E30"/>
    <w:rsid w:val="0052097E"/>
    <w:rsid w:val="005308C2"/>
    <w:rsid w:val="00545FFE"/>
    <w:rsid w:val="00574A99"/>
    <w:rsid w:val="005815EC"/>
    <w:rsid w:val="005832C2"/>
    <w:rsid w:val="005C5A2C"/>
    <w:rsid w:val="005D0B68"/>
    <w:rsid w:val="005E6B90"/>
    <w:rsid w:val="005F72A8"/>
    <w:rsid w:val="006503D2"/>
    <w:rsid w:val="00674714"/>
    <w:rsid w:val="006839F1"/>
    <w:rsid w:val="00687B19"/>
    <w:rsid w:val="006B6F4B"/>
    <w:rsid w:val="006C3911"/>
    <w:rsid w:val="006D19B8"/>
    <w:rsid w:val="006E3788"/>
    <w:rsid w:val="006E537F"/>
    <w:rsid w:val="0070038C"/>
    <w:rsid w:val="00707978"/>
    <w:rsid w:val="007166BE"/>
    <w:rsid w:val="00717CD4"/>
    <w:rsid w:val="007267AE"/>
    <w:rsid w:val="00753802"/>
    <w:rsid w:val="00757E92"/>
    <w:rsid w:val="007644C0"/>
    <w:rsid w:val="00775540"/>
    <w:rsid w:val="00775B0C"/>
    <w:rsid w:val="00791F0B"/>
    <w:rsid w:val="007A4915"/>
    <w:rsid w:val="007B5F7B"/>
    <w:rsid w:val="007E7E7E"/>
    <w:rsid w:val="00817E57"/>
    <w:rsid w:val="00826C58"/>
    <w:rsid w:val="008271BF"/>
    <w:rsid w:val="008368B0"/>
    <w:rsid w:val="00836C3A"/>
    <w:rsid w:val="0084503A"/>
    <w:rsid w:val="0085472B"/>
    <w:rsid w:val="008576E1"/>
    <w:rsid w:val="00861ECA"/>
    <w:rsid w:val="00867DB1"/>
    <w:rsid w:val="00882999"/>
    <w:rsid w:val="008A4A7E"/>
    <w:rsid w:val="008B64A0"/>
    <w:rsid w:val="008B663A"/>
    <w:rsid w:val="008D27B8"/>
    <w:rsid w:val="008D421F"/>
    <w:rsid w:val="008E05DB"/>
    <w:rsid w:val="00906279"/>
    <w:rsid w:val="009153EB"/>
    <w:rsid w:val="009235B1"/>
    <w:rsid w:val="00930393"/>
    <w:rsid w:val="00934126"/>
    <w:rsid w:val="009349D0"/>
    <w:rsid w:val="009446C9"/>
    <w:rsid w:val="0095085F"/>
    <w:rsid w:val="009809ED"/>
    <w:rsid w:val="00981E2B"/>
    <w:rsid w:val="009930F1"/>
    <w:rsid w:val="009C1BCE"/>
    <w:rsid w:val="009C614B"/>
    <w:rsid w:val="009D0D19"/>
    <w:rsid w:val="009E3A96"/>
    <w:rsid w:val="009E7E9C"/>
    <w:rsid w:val="009F11F9"/>
    <w:rsid w:val="00A41487"/>
    <w:rsid w:val="00A47A91"/>
    <w:rsid w:val="00A54275"/>
    <w:rsid w:val="00A57AC3"/>
    <w:rsid w:val="00A57CDB"/>
    <w:rsid w:val="00A73E77"/>
    <w:rsid w:val="00A96730"/>
    <w:rsid w:val="00A97E24"/>
    <w:rsid w:val="00AA6E93"/>
    <w:rsid w:val="00AA7D74"/>
    <w:rsid w:val="00AB61EB"/>
    <w:rsid w:val="00AF0CEA"/>
    <w:rsid w:val="00B15CD2"/>
    <w:rsid w:val="00B1654C"/>
    <w:rsid w:val="00B27095"/>
    <w:rsid w:val="00B40D2E"/>
    <w:rsid w:val="00B51717"/>
    <w:rsid w:val="00B66FF3"/>
    <w:rsid w:val="00BA0025"/>
    <w:rsid w:val="00BC6295"/>
    <w:rsid w:val="00BC6BD5"/>
    <w:rsid w:val="00BD14D7"/>
    <w:rsid w:val="00BD4C3F"/>
    <w:rsid w:val="00BE0D61"/>
    <w:rsid w:val="00BF39B2"/>
    <w:rsid w:val="00C05A96"/>
    <w:rsid w:val="00C35940"/>
    <w:rsid w:val="00C546D8"/>
    <w:rsid w:val="00C678A7"/>
    <w:rsid w:val="00C732A1"/>
    <w:rsid w:val="00C81DAC"/>
    <w:rsid w:val="00C864EB"/>
    <w:rsid w:val="00CA3A77"/>
    <w:rsid w:val="00CE1901"/>
    <w:rsid w:val="00D03255"/>
    <w:rsid w:val="00D1137C"/>
    <w:rsid w:val="00D3695D"/>
    <w:rsid w:val="00D36B8E"/>
    <w:rsid w:val="00D439E8"/>
    <w:rsid w:val="00D50D59"/>
    <w:rsid w:val="00D90F31"/>
    <w:rsid w:val="00D96FD9"/>
    <w:rsid w:val="00DA5951"/>
    <w:rsid w:val="00DC3595"/>
    <w:rsid w:val="00DC5D3E"/>
    <w:rsid w:val="00DC5F0F"/>
    <w:rsid w:val="00DC7358"/>
    <w:rsid w:val="00E004E1"/>
    <w:rsid w:val="00E13BA2"/>
    <w:rsid w:val="00E17DA4"/>
    <w:rsid w:val="00E22014"/>
    <w:rsid w:val="00E24989"/>
    <w:rsid w:val="00E33C7F"/>
    <w:rsid w:val="00E36C1D"/>
    <w:rsid w:val="00E730BC"/>
    <w:rsid w:val="00E862C2"/>
    <w:rsid w:val="00E94343"/>
    <w:rsid w:val="00E962B8"/>
    <w:rsid w:val="00ED54FB"/>
    <w:rsid w:val="00EE45D2"/>
    <w:rsid w:val="00EE59F0"/>
    <w:rsid w:val="00EF1A56"/>
    <w:rsid w:val="00F11AF1"/>
    <w:rsid w:val="00F45E7C"/>
    <w:rsid w:val="00F47DC8"/>
    <w:rsid w:val="00F526CD"/>
    <w:rsid w:val="00F63B36"/>
    <w:rsid w:val="00F72629"/>
    <w:rsid w:val="00F77D6A"/>
    <w:rsid w:val="00F8061F"/>
    <w:rsid w:val="00F86B9A"/>
    <w:rsid w:val="00FA345C"/>
    <w:rsid w:val="00FC03E3"/>
    <w:rsid w:val="00FD2E84"/>
    <w:rsid w:val="00FD63FD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F72A8"/>
    <w:pPr>
      <w:adjustRightInd w:val="0"/>
      <w:textAlignment w:val="baseline"/>
    </w:pPr>
    <w:rPr>
      <w:rFonts w:ascii="黑体" w:eastAsia="黑体" w:hAnsi="宋体" w:cs="黑体"/>
      <w:sz w:val="28"/>
      <w:szCs w:val="28"/>
    </w:rPr>
  </w:style>
  <w:style w:type="character" w:customStyle="1" w:styleId="Char">
    <w:name w:val="正文文本缩进 Char"/>
    <w:link w:val="a3"/>
    <w:uiPriority w:val="99"/>
    <w:semiHidden/>
    <w:rsid w:val="00E57128"/>
    <w:rPr>
      <w:szCs w:val="21"/>
    </w:rPr>
  </w:style>
  <w:style w:type="paragraph" w:styleId="a4">
    <w:name w:val="Body Text"/>
    <w:basedOn w:val="a"/>
    <w:link w:val="Char0"/>
    <w:uiPriority w:val="99"/>
    <w:rsid w:val="005F72A8"/>
    <w:pPr>
      <w:adjustRightInd w:val="0"/>
      <w:jc w:val="left"/>
      <w:textAlignment w:val="baseline"/>
    </w:pPr>
  </w:style>
  <w:style w:type="character" w:customStyle="1" w:styleId="Char0">
    <w:name w:val="正文文本 Char"/>
    <w:link w:val="a4"/>
    <w:uiPriority w:val="99"/>
    <w:semiHidden/>
    <w:rsid w:val="00E57128"/>
    <w:rPr>
      <w:szCs w:val="21"/>
    </w:rPr>
  </w:style>
  <w:style w:type="character" w:styleId="a5">
    <w:name w:val="page number"/>
    <w:basedOn w:val="a0"/>
    <w:uiPriority w:val="99"/>
    <w:rsid w:val="005F72A8"/>
  </w:style>
  <w:style w:type="paragraph" w:styleId="a6">
    <w:name w:val="footer"/>
    <w:basedOn w:val="a"/>
    <w:link w:val="Char1"/>
    <w:uiPriority w:val="99"/>
    <w:rsid w:val="005F7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E57128"/>
    <w:rPr>
      <w:sz w:val="18"/>
      <w:szCs w:val="18"/>
    </w:rPr>
  </w:style>
  <w:style w:type="paragraph" w:styleId="a7">
    <w:name w:val="header"/>
    <w:basedOn w:val="a"/>
    <w:link w:val="Char2"/>
    <w:uiPriority w:val="99"/>
    <w:rsid w:val="005F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rsid w:val="00E57128"/>
    <w:rPr>
      <w:sz w:val="18"/>
      <w:szCs w:val="18"/>
    </w:rPr>
  </w:style>
  <w:style w:type="paragraph" w:styleId="a8">
    <w:name w:val="footnote text"/>
    <w:basedOn w:val="a"/>
    <w:link w:val="Char3"/>
    <w:uiPriority w:val="99"/>
    <w:semiHidden/>
    <w:rsid w:val="005F72A8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8"/>
    <w:uiPriority w:val="99"/>
    <w:semiHidden/>
    <w:rsid w:val="00E57128"/>
    <w:rPr>
      <w:sz w:val="18"/>
      <w:szCs w:val="18"/>
    </w:rPr>
  </w:style>
  <w:style w:type="character" w:styleId="a9">
    <w:name w:val="footnote reference"/>
    <w:uiPriority w:val="99"/>
    <w:semiHidden/>
    <w:rsid w:val="005F72A8"/>
    <w:rPr>
      <w:vertAlign w:val="superscript"/>
    </w:rPr>
  </w:style>
  <w:style w:type="table" w:styleId="aa">
    <w:name w:val="Table Grid"/>
    <w:basedOn w:val="a1"/>
    <w:uiPriority w:val="99"/>
    <w:rsid w:val="00826C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343B2"/>
    <w:pPr>
      <w:spacing w:after="120" w:line="480" w:lineRule="auto"/>
      <w:ind w:leftChars="200" w:left="420"/>
    </w:pPr>
  </w:style>
  <w:style w:type="character" w:styleId="ab">
    <w:name w:val="Hyperlink"/>
    <w:uiPriority w:val="99"/>
    <w:unhideWhenUsed/>
    <w:rsid w:val="00E36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170518084503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201705180845035</Template>
  <TotalTime>1</TotalTime>
  <Pages>7</Pages>
  <Words>247</Words>
  <Characters>1414</Characters>
  <Application>Microsoft Office Word</Application>
  <DocSecurity>0</DocSecurity>
  <Lines>11</Lines>
  <Paragraphs>3</Paragraphs>
  <ScaleCrop>false</ScaleCrop>
  <Company>BUPTCC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张海燕</dc:creator>
  <cp:lastModifiedBy>U</cp:lastModifiedBy>
  <cp:revision>2</cp:revision>
  <cp:lastPrinted>2013-01-16T03:33:00Z</cp:lastPrinted>
  <dcterms:created xsi:type="dcterms:W3CDTF">2017-07-10T07:56:00Z</dcterms:created>
  <dcterms:modified xsi:type="dcterms:W3CDTF">2017-07-10T12:55:00Z</dcterms:modified>
</cp:coreProperties>
</file>